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7D" w:rsidRDefault="009E3D06" w:rsidP="00E4247D">
      <w:r>
        <w:rPr>
          <w:noProof/>
        </w:rPr>
        <w:pict>
          <v:rect id="_x0000_s1029" style="position:absolute;margin-left:60pt;margin-top:130.2pt;width:60pt;height:18pt;z-index:251659264" filled="f" stroked="f">
            <v:textbox inset="0,0,0,0">
              <w:txbxContent>
                <w:p w:rsidR="009E3D06" w:rsidRDefault="009E3D06" w:rsidP="009E3D06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07.04.2011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474pt;margin-top:130.2pt;width:60pt;height:18pt;z-index:251658240" filled="f" stroked="f">
            <v:textbox inset="0,0,0,0">
              <w:txbxContent>
                <w:p w:rsidR="009E3D06" w:rsidRDefault="009E3D06" w:rsidP="009E3D06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10-п</w:t>
                  </w:r>
                </w:p>
              </w:txbxContent>
            </v:textbox>
          </v:rect>
        </w:pict>
      </w:r>
      <w:r w:rsidR="00E4247D">
        <w:rPr>
          <w:noProof/>
        </w:rPr>
        <w:pict>
          <v:rect id="OKUD_num" o:spid="_x0000_s1027" style="position:absolute;margin-left:473.5pt;margin-top:102.5pt;width:66.5pt;height:32.5pt;z-index:251657216" filled="f" stroked="f">
            <v:textbox inset="0,0,0,0">
              <w:txbxContent>
                <w:p w:rsidR="00D54E50" w:rsidRDefault="00D54E50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02511511</w:t>
                  </w:r>
                </w:p>
              </w:txbxContent>
            </v:textbox>
          </v:rect>
        </w:pict>
      </w:r>
      <w:r w:rsidR="00E4247D">
        <w:rPr>
          <w:noProof/>
        </w:rPr>
        <w:pict>
          <v:rect id="doc_name" o:spid="_x0000_s1026" style="position:absolute;margin-left:39.5pt;margin-top:163pt;width:210pt;height:36pt;z-index:251656192" filled="f" stroked="f">
            <v:textbox inset="0,0,0,0">
              <w:txbxContent>
                <w:p w:rsidR="00D54E50" w:rsidRPr="007B7AB1" w:rsidRDefault="00D54E50" w:rsidP="009C021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Об утверждении списка экспертов аттестационной комиссии </w:t>
                  </w:r>
                </w:p>
                <w:p w:rsidR="00D54E50" w:rsidRDefault="00D54E5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A06C3F">
        <w:rPr>
          <w:noProof/>
        </w:rPr>
        <w:drawing>
          <wp:inline distT="0" distB="0" distL="0" distR="0">
            <wp:extent cx="7096125" cy="2337435"/>
            <wp:effectExtent l="19050" t="0" r="9525" b="0"/>
            <wp:docPr id="1" name="Рисунок 1" descr="При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аз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7D" w:rsidRDefault="00E4247D" w:rsidP="00E4247D">
      <w:pPr>
        <w:sectPr w:rsidR="00E4247D" w:rsidSect="00E424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60" w:right="360" w:bottom="1134" w:left="360" w:header="360" w:footer="708" w:gutter="0"/>
          <w:cols w:space="708"/>
          <w:docGrid w:linePitch="360"/>
        </w:sectPr>
      </w:pPr>
    </w:p>
    <w:p w:rsidR="009C021B" w:rsidRDefault="009C021B"/>
    <w:p w:rsidR="009C021B" w:rsidRPr="009C021B" w:rsidRDefault="009C021B" w:rsidP="009C021B"/>
    <w:p w:rsidR="009C021B" w:rsidRDefault="009C021B" w:rsidP="009C021B"/>
    <w:p w:rsidR="009C021B" w:rsidRPr="007B7AB1" w:rsidRDefault="00874711" w:rsidP="009C021B">
      <w:pPr>
        <w:tabs>
          <w:tab w:val="left" w:pos="720"/>
        </w:tabs>
        <w:jc w:val="both"/>
        <w:rPr>
          <w:bCs/>
        </w:rPr>
      </w:pPr>
      <w:r>
        <w:tab/>
        <w:t>В соответствии с п</w:t>
      </w:r>
      <w:r w:rsidR="005F1054">
        <w:t xml:space="preserve">унктом </w:t>
      </w:r>
      <w:r w:rsidR="00027DA3">
        <w:t>3.8</w:t>
      </w:r>
      <w:r w:rsidR="009C021B">
        <w:t xml:space="preserve"> </w:t>
      </w:r>
      <w:r w:rsidR="00027DA3">
        <w:t>Положения об</w:t>
      </w:r>
      <w:r w:rsidR="005F1054">
        <w:t xml:space="preserve"> аттестационной комиссии, утвержденного распоряжением Комитета по образованию от </w:t>
      </w:r>
      <w:r w:rsidR="00027DA3">
        <w:t>31.12.2010</w:t>
      </w:r>
      <w:r w:rsidR="005F1054">
        <w:t xml:space="preserve"> № </w:t>
      </w:r>
      <w:r w:rsidR="00027DA3">
        <w:t>2323</w:t>
      </w:r>
      <w:r w:rsidR="005F1054">
        <w:t>-р           «Об аттестации педагогических работников государственных образовательных учреждений Санкт-Петербурга»</w:t>
      </w:r>
      <w:r w:rsidR="007E7BA1">
        <w:t>,</w:t>
      </w:r>
      <w:r w:rsidR="005F1054">
        <w:t xml:space="preserve"> </w:t>
      </w:r>
    </w:p>
    <w:p w:rsidR="009C021B" w:rsidRPr="007B7AB1" w:rsidRDefault="009C021B" w:rsidP="009C021B">
      <w:pPr>
        <w:tabs>
          <w:tab w:val="left" w:pos="840"/>
        </w:tabs>
        <w:jc w:val="both"/>
      </w:pPr>
    </w:p>
    <w:p w:rsidR="009C021B" w:rsidRDefault="009C021B" w:rsidP="009C021B">
      <w:pPr>
        <w:tabs>
          <w:tab w:val="left" w:pos="840"/>
        </w:tabs>
        <w:jc w:val="both"/>
      </w:pPr>
    </w:p>
    <w:p w:rsidR="009C021B" w:rsidRDefault="009C021B" w:rsidP="009C021B">
      <w:pPr>
        <w:tabs>
          <w:tab w:val="left" w:pos="840"/>
        </w:tabs>
        <w:jc w:val="both"/>
        <w:rPr>
          <w:b/>
          <w:bCs/>
        </w:rPr>
      </w:pPr>
      <w:r w:rsidRPr="001A32E0">
        <w:rPr>
          <w:b/>
          <w:bCs/>
        </w:rPr>
        <w:t>ПРИКАЗЫВАЮ:</w:t>
      </w:r>
    </w:p>
    <w:p w:rsidR="009C021B" w:rsidRDefault="009C021B" w:rsidP="009C021B">
      <w:pPr>
        <w:tabs>
          <w:tab w:val="left" w:pos="840"/>
        </w:tabs>
        <w:jc w:val="both"/>
        <w:rPr>
          <w:b/>
          <w:bCs/>
        </w:rPr>
      </w:pPr>
    </w:p>
    <w:p w:rsidR="009C021B" w:rsidRDefault="009C021B" w:rsidP="009C021B">
      <w:pPr>
        <w:numPr>
          <w:ilvl w:val="0"/>
          <w:numId w:val="1"/>
        </w:numPr>
        <w:tabs>
          <w:tab w:val="num" w:pos="0"/>
          <w:tab w:val="left" w:pos="840"/>
          <w:tab w:val="left" w:pos="1200"/>
        </w:tabs>
        <w:ind w:left="0" w:firstLine="840"/>
        <w:jc w:val="both"/>
      </w:pPr>
      <w:r>
        <w:t xml:space="preserve">Утвердить список экспертов аттестационной комиссии для проведения аттестации педагогических работников </w:t>
      </w:r>
      <w:r w:rsidR="00027DA3">
        <w:t xml:space="preserve">государственных </w:t>
      </w:r>
      <w:r>
        <w:t xml:space="preserve">образовательных учреждений Санкт-Петербурга на высшую и первую квалификационные категории в </w:t>
      </w:r>
      <w:r w:rsidR="00205DC9">
        <w:t>2011</w:t>
      </w:r>
      <w:r>
        <w:t xml:space="preserve"> году согласно приложению.</w:t>
      </w:r>
    </w:p>
    <w:p w:rsidR="005F1054" w:rsidRDefault="005F1054" w:rsidP="009C021B">
      <w:pPr>
        <w:numPr>
          <w:ilvl w:val="0"/>
          <w:numId w:val="1"/>
        </w:numPr>
        <w:tabs>
          <w:tab w:val="num" w:pos="0"/>
          <w:tab w:val="left" w:pos="840"/>
          <w:tab w:val="left" w:pos="1200"/>
        </w:tabs>
        <w:ind w:left="0" w:firstLine="840"/>
        <w:jc w:val="both"/>
      </w:pPr>
      <w:r>
        <w:t xml:space="preserve">Признать утратившим силу приказ Комитета по образованию от </w:t>
      </w:r>
      <w:r w:rsidR="00B9184B">
        <w:t xml:space="preserve">01.10.2010  </w:t>
      </w:r>
      <w:r w:rsidR="00027DA3">
        <w:t>35</w:t>
      </w:r>
      <w:r w:rsidR="00B9184B">
        <w:t xml:space="preserve">-п </w:t>
      </w:r>
      <w:r>
        <w:t>«Об утверждении списка экспертов Главной аттестационной комиссии».</w:t>
      </w:r>
    </w:p>
    <w:p w:rsidR="009C021B" w:rsidRDefault="009C021B" w:rsidP="009C021B">
      <w:pPr>
        <w:numPr>
          <w:ilvl w:val="0"/>
          <w:numId w:val="1"/>
        </w:numPr>
        <w:tabs>
          <w:tab w:val="num" w:pos="0"/>
          <w:tab w:val="left" w:pos="840"/>
          <w:tab w:val="left" w:pos="1200"/>
        </w:tabs>
        <w:ind w:left="0" w:firstLine="840"/>
        <w:jc w:val="both"/>
      </w:pPr>
      <w:r>
        <w:t xml:space="preserve">Контроль за  выполнением приказа возложить на заместителя председателя Комитета </w:t>
      </w:r>
      <w:r w:rsidR="00027DA3">
        <w:t>Соляникова Ю.В.</w:t>
      </w:r>
    </w:p>
    <w:p w:rsidR="009C021B" w:rsidRDefault="009C021B" w:rsidP="009C021B">
      <w:pPr>
        <w:tabs>
          <w:tab w:val="left" w:pos="840"/>
          <w:tab w:val="left" w:pos="1200"/>
        </w:tabs>
        <w:jc w:val="both"/>
      </w:pPr>
    </w:p>
    <w:p w:rsidR="009C021B" w:rsidRDefault="009C021B" w:rsidP="009C021B">
      <w:pPr>
        <w:tabs>
          <w:tab w:val="left" w:pos="840"/>
          <w:tab w:val="left" w:pos="1200"/>
        </w:tabs>
        <w:jc w:val="both"/>
      </w:pPr>
    </w:p>
    <w:p w:rsidR="00205DC9" w:rsidRDefault="00205DC9" w:rsidP="009C021B">
      <w:pPr>
        <w:tabs>
          <w:tab w:val="left" w:pos="840"/>
          <w:tab w:val="left" w:pos="1200"/>
        </w:tabs>
        <w:jc w:val="both"/>
      </w:pPr>
    </w:p>
    <w:p w:rsidR="009C021B" w:rsidRPr="001717E0" w:rsidRDefault="009C021B" w:rsidP="009C021B">
      <w:pPr>
        <w:tabs>
          <w:tab w:val="left" w:pos="840"/>
          <w:tab w:val="left" w:pos="1200"/>
        </w:tabs>
        <w:jc w:val="both"/>
        <w:rPr>
          <w:b/>
          <w:bCs/>
        </w:rPr>
      </w:pPr>
      <w:r>
        <w:rPr>
          <w:b/>
          <w:bCs/>
        </w:rPr>
        <w:t>Председатель</w:t>
      </w:r>
      <w:r w:rsidRPr="001717E0">
        <w:rPr>
          <w:b/>
          <w:bCs/>
        </w:rPr>
        <w:t xml:space="preserve"> Комитета                                            </w:t>
      </w:r>
      <w:r>
        <w:rPr>
          <w:b/>
          <w:bCs/>
        </w:rPr>
        <w:t xml:space="preserve">                                </w:t>
      </w:r>
      <w:r w:rsidR="00593E23">
        <w:rPr>
          <w:b/>
          <w:bCs/>
        </w:rPr>
        <w:t xml:space="preserve">        </w:t>
      </w:r>
      <w:r>
        <w:rPr>
          <w:b/>
          <w:bCs/>
        </w:rPr>
        <w:t xml:space="preserve">   О.В.</w:t>
      </w:r>
      <w:r w:rsidR="00593E23">
        <w:rPr>
          <w:b/>
          <w:bCs/>
        </w:rPr>
        <w:t xml:space="preserve"> </w:t>
      </w:r>
      <w:r>
        <w:rPr>
          <w:b/>
          <w:bCs/>
        </w:rPr>
        <w:t>Иванова</w:t>
      </w:r>
    </w:p>
    <w:p w:rsidR="009C021B" w:rsidRDefault="009C021B" w:rsidP="009C021B">
      <w:pPr>
        <w:tabs>
          <w:tab w:val="left" w:pos="840"/>
        </w:tabs>
        <w:ind w:left="840"/>
        <w:jc w:val="both"/>
      </w:pPr>
    </w:p>
    <w:p w:rsidR="009C021B" w:rsidRPr="001A32E0" w:rsidRDefault="009C021B" w:rsidP="009C021B">
      <w:pPr>
        <w:tabs>
          <w:tab w:val="left" w:pos="840"/>
        </w:tabs>
        <w:ind w:left="840"/>
        <w:jc w:val="both"/>
      </w:pPr>
    </w:p>
    <w:p w:rsidR="009C021B" w:rsidRPr="007B7AB1" w:rsidRDefault="009C021B" w:rsidP="009C021B">
      <w:pPr>
        <w:tabs>
          <w:tab w:val="left" w:pos="900"/>
        </w:tabs>
      </w:pPr>
    </w:p>
    <w:p w:rsidR="00205DC9" w:rsidRPr="00B76331" w:rsidRDefault="00205DC9" w:rsidP="00205DC9">
      <w:pPr>
        <w:jc w:val="right"/>
        <w:rPr>
          <w:sz w:val="20"/>
          <w:szCs w:val="20"/>
        </w:rPr>
      </w:pPr>
      <w:r>
        <w:br w:type="page"/>
      </w:r>
      <w:r w:rsidRPr="00B76331">
        <w:rPr>
          <w:sz w:val="20"/>
          <w:szCs w:val="20"/>
        </w:rPr>
        <w:lastRenderedPageBreak/>
        <w:t>Приложение</w:t>
      </w:r>
    </w:p>
    <w:p w:rsidR="00205DC9" w:rsidRPr="00B76331" w:rsidRDefault="00205DC9" w:rsidP="00205DC9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B76331">
        <w:rPr>
          <w:sz w:val="20"/>
          <w:szCs w:val="20"/>
        </w:rPr>
        <w:t xml:space="preserve"> приказу Комитета по образованию</w:t>
      </w:r>
    </w:p>
    <w:p w:rsidR="00205DC9" w:rsidRDefault="00205DC9" w:rsidP="00205DC9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B76331">
        <w:rPr>
          <w:sz w:val="20"/>
          <w:szCs w:val="20"/>
        </w:rPr>
        <w:t xml:space="preserve">т </w:t>
      </w:r>
      <w:r>
        <w:rPr>
          <w:sz w:val="20"/>
          <w:szCs w:val="20"/>
        </w:rPr>
        <w:t>_</w:t>
      </w:r>
      <w:r w:rsidRPr="00B76331">
        <w:rPr>
          <w:sz w:val="20"/>
          <w:szCs w:val="20"/>
        </w:rPr>
        <w:t>___________№_______________</w:t>
      </w:r>
    </w:p>
    <w:p w:rsidR="00205DC9" w:rsidRDefault="00205DC9" w:rsidP="00205DC9">
      <w:pPr>
        <w:jc w:val="center"/>
      </w:pPr>
    </w:p>
    <w:p w:rsidR="00205DC9" w:rsidRPr="00D6524C" w:rsidRDefault="00205DC9" w:rsidP="00205DC9">
      <w:pPr>
        <w:jc w:val="center"/>
        <w:rPr>
          <w:b/>
        </w:rPr>
      </w:pPr>
      <w:r w:rsidRPr="00D6524C">
        <w:rPr>
          <w:b/>
        </w:rPr>
        <w:t xml:space="preserve">Список экспертов аттестационной комиссии </w:t>
      </w:r>
    </w:p>
    <w:p w:rsidR="00205DC9" w:rsidRPr="00D6524C" w:rsidRDefault="00205DC9" w:rsidP="00205DC9">
      <w:pPr>
        <w:jc w:val="center"/>
        <w:rPr>
          <w:b/>
        </w:rPr>
      </w:pPr>
      <w:r w:rsidRPr="00D6524C">
        <w:rPr>
          <w:b/>
        </w:rPr>
        <w:t xml:space="preserve">для проведения аттестации педагогических работников </w:t>
      </w:r>
    </w:p>
    <w:p w:rsidR="00205DC9" w:rsidRPr="00D6524C" w:rsidRDefault="00205DC9" w:rsidP="00205DC9">
      <w:pPr>
        <w:jc w:val="center"/>
        <w:rPr>
          <w:b/>
        </w:rPr>
      </w:pPr>
      <w:r w:rsidRPr="00D6524C">
        <w:rPr>
          <w:b/>
        </w:rPr>
        <w:t xml:space="preserve">государственных образовательных учреждений Санкт-Петербурга </w:t>
      </w:r>
    </w:p>
    <w:p w:rsidR="00205DC9" w:rsidRPr="00D6524C" w:rsidRDefault="00205DC9" w:rsidP="00205DC9">
      <w:pPr>
        <w:jc w:val="center"/>
        <w:rPr>
          <w:b/>
        </w:rPr>
      </w:pPr>
      <w:r w:rsidRPr="00D6524C">
        <w:rPr>
          <w:b/>
        </w:rPr>
        <w:t>на высшую и первую к</w:t>
      </w:r>
      <w:r>
        <w:rPr>
          <w:b/>
        </w:rPr>
        <w:t>валификационные категории в 2011</w:t>
      </w:r>
      <w:r w:rsidRPr="00D6524C">
        <w:rPr>
          <w:b/>
        </w:rPr>
        <w:t xml:space="preserve"> году</w:t>
      </w:r>
    </w:p>
    <w:p w:rsidR="00205DC9" w:rsidRPr="007E7BA1" w:rsidRDefault="007E7BA1" w:rsidP="00205DC9">
      <w:pPr>
        <w:jc w:val="center"/>
      </w:pPr>
      <w:r w:rsidRPr="007E7BA1">
        <w:t>(по согласованию)</w:t>
      </w:r>
    </w:p>
    <w:p w:rsidR="00205DC9" w:rsidRDefault="00205DC9" w:rsidP="00205DC9"/>
    <w:tbl>
      <w:tblPr>
        <w:tblpPr w:leftFromText="180" w:rightFromText="180" w:vertAnchor="text" w:tblpY="1"/>
        <w:tblOverlap w:val="never"/>
        <w:tblW w:w="9600" w:type="dxa"/>
        <w:tblInd w:w="108" w:type="dxa"/>
        <w:tblLayout w:type="fixed"/>
        <w:tblLook w:val="0000"/>
      </w:tblPr>
      <w:tblGrid>
        <w:gridCol w:w="600"/>
        <w:gridCol w:w="3000"/>
        <w:gridCol w:w="6000"/>
      </w:tblGrid>
      <w:tr w:rsidR="007C078B" w:rsidRPr="007C078B" w:rsidTr="006313F6">
        <w:trPr>
          <w:trHeight w:val="52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Абясова Наталия Владимировна 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СОШ №326 Невского района</w:t>
            </w:r>
          </w:p>
        </w:tc>
      </w:tr>
      <w:tr w:rsidR="007C078B" w:rsidRPr="007C078B" w:rsidTr="006313F6">
        <w:trPr>
          <w:trHeight w:val="51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Агафонова Мария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заведующая ГДОУ №115 комбинированного вида </w:t>
            </w:r>
          </w:p>
          <w:p w:rsidR="007C078B" w:rsidRPr="007C078B" w:rsidRDefault="007C078B" w:rsidP="007C078B">
            <w:r w:rsidRPr="007C078B">
              <w:t>Выборгского района</w:t>
            </w:r>
          </w:p>
        </w:tc>
      </w:tr>
      <w:tr w:rsidR="007C078B" w:rsidRPr="007C078B" w:rsidTr="006313F6">
        <w:trPr>
          <w:trHeight w:val="48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Агеев Александр Леонидович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№365 Фрунзенского района</w:t>
            </w:r>
          </w:p>
        </w:tc>
      </w:tr>
      <w:tr w:rsidR="007C078B" w:rsidRPr="007C078B" w:rsidTr="006313F6">
        <w:trPr>
          <w:trHeight w:val="46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Агрэ Инна Юрьевна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направлением ГОУ НПО профессионального лицея №110 "Автосервис"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Акользина Наталья Михайловна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СОШ №266  с углубленным изучением французского языка Адмиралтейского района</w:t>
            </w:r>
          </w:p>
        </w:tc>
      </w:tr>
      <w:tr w:rsidR="007C078B" w:rsidRPr="007C078B" w:rsidTr="006313F6">
        <w:trPr>
          <w:trHeight w:val="44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Аксенова Татьяна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отделом ГОУ ДОД ДЮЦТТ Московского района</w:t>
            </w:r>
          </w:p>
        </w:tc>
      </w:tr>
      <w:tr w:rsidR="007C078B" w:rsidRPr="007C078B" w:rsidTr="006313F6">
        <w:trPr>
          <w:trHeight w:val="42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Александрова Альфреда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лицея №384 Кировского района</w:t>
            </w:r>
          </w:p>
        </w:tc>
      </w:tr>
      <w:tr w:rsidR="007C078B" w:rsidRPr="007C078B" w:rsidTr="006313F6">
        <w:trPr>
          <w:trHeight w:val="57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Александрова Ирина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№524 Московского района</w:t>
            </w:r>
          </w:p>
        </w:tc>
      </w:tr>
      <w:tr w:rsidR="007C078B" w:rsidRPr="007C078B" w:rsidTr="006313F6">
        <w:trPr>
          <w:trHeight w:val="53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Александрова Людмила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№267 Адмиралтейского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Алексеева Лариса Веллиевна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СОШ №187 Красногвардейского района</w:t>
            </w:r>
          </w:p>
        </w:tc>
      </w:tr>
      <w:tr w:rsidR="007C078B" w:rsidRPr="007C078B" w:rsidTr="006313F6">
        <w:trPr>
          <w:trHeight w:val="5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Алексеева Наталья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старший воспитатель ГДОУ №29 общеразвивающего вида Кировского района</w:t>
            </w:r>
          </w:p>
        </w:tc>
      </w:tr>
      <w:tr w:rsidR="007C078B" w:rsidRPr="007C078B" w:rsidTr="006313F6">
        <w:trPr>
          <w:trHeight w:val="4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Алябьева Марина Валентиновна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руководитель физического воспитания ГДОУ №45 комбинированного вида Приморского района</w:t>
            </w:r>
          </w:p>
        </w:tc>
      </w:tr>
      <w:tr w:rsidR="007C078B" w:rsidRPr="007C078B" w:rsidTr="006313F6">
        <w:trPr>
          <w:trHeight w:val="72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Аминова Светлана Шамиловна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мастер производственного обучения ГОУ НПО электромашиностроительного профессионального лицея</w:t>
            </w:r>
          </w:p>
        </w:tc>
      </w:tr>
      <w:tr w:rsidR="007C078B" w:rsidRPr="007C078B" w:rsidTr="006313F6">
        <w:trPr>
          <w:trHeight w:val="52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Ананьева Маргарита Станиславовна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сектором ГОУ ДОД ДООТЦ «Балтийский берег»</w:t>
            </w:r>
          </w:p>
        </w:tc>
      </w:tr>
      <w:tr w:rsidR="007C078B" w:rsidRPr="007C078B" w:rsidTr="006313F6">
        <w:trPr>
          <w:trHeight w:val="32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Андреева Юлия Юрьевна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ДПО ИМЦ Центрального района</w:t>
            </w:r>
          </w:p>
        </w:tc>
      </w:tr>
      <w:tr w:rsidR="007C078B" w:rsidRPr="007C078B" w:rsidTr="006313F6">
        <w:trPr>
          <w:trHeight w:val="5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Анисимова Елена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>
              <w:t>у</w:t>
            </w:r>
            <w:r w:rsidRPr="007C078B">
              <w:t>читель ГОУ СОШ №120 Выборгского района</w:t>
            </w:r>
          </w:p>
        </w:tc>
      </w:tr>
      <w:tr w:rsidR="007C078B" w:rsidRPr="007C078B" w:rsidTr="006313F6">
        <w:trPr>
          <w:trHeight w:val="51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Аничкова Лидия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 xml:space="preserve">заместитель директора ГОУ ДОД ДЮСШ № 2 Калининского района </w:t>
            </w:r>
          </w:p>
        </w:tc>
      </w:tr>
      <w:tr w:rsidR="007C078B" w:rsidRPr="007C078B" w:rsidTr="006313F6">
        <w:trPr>
          <w:trHeight w:val="43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Анищенко Наталья Валерьевна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№13 с углубленным изучением английского языка Невского района</w:t>
            </w:r>
          </w:p>
        </w:tc>
      </w:tr>
      <w:tr w:rsidR="007C078B" w:rsidRPr="007C078B" w:rsidTr="006313F6">
        <w:trPr>
          <w:trHeight w:val="41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Антонова Надежда Константиновна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СПО Педагогического колледжа №1 им. Н.А. Некрасова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Аристова Елена Вадимовна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432EC1" w:rsidP="007C078B">
            <w:r>
              <w:t>методист</w:t>
            </w:r>
            <w:r w:rsidR="007C078B" w:rsidRPr="00432EC1">
              <w:t xml:space="preserve"> ГОУ ДПО ИМЦ</w:t>
            </w:r>
            <w:r w:rsidR="007C078B" w:rsidRPr="007C078B">
              <w:t xml:space="preserve"> Центрального района</w:t>
            </w:r>
          </w:p>
        </w:tc>
      </w:tr>
      <w:tr w:rsidR="007C078B" w:rsidRPr="007C078B" w:rsidTr="006313F6">
        <w:trPr>
          <w:trHeight w:val="5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Арнаутова Ирина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СОШ №161 Красногвардейского района</w:t>
            </w:r>
          </w:p>
        </w:tc>
      </w:tr>
      <w:tr w:rsidR="007C078B" w:rsidRPr="007C078B" w:rsidTr="006313F6">
        <w:trPr>
          <w:trHeight w:val="4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Артемьева Марина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ЦПКС Колпинского района</w:t>
            </w:r>
          </w:p>
        </w:tc>
      </w:tr>
      <w:tr w:rsidR="007C078B" w:rsidRPr="007C078B" w:rsidTr="006313F6">
        <w:trPr>
          <w:trHeight w:val="4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Артюхина Елена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преподаватель-организатор ОБЖ ГОУ СОШ №358</w:t>
            </w:r>
          </w:p>
          <w:p w:rsidR="007C078B" w:rsidRPr="007C078B" w:rsidRDefault="007C078B" w:rsidP="007C078B">
            <w:r w:rsidRPr="007C078B">
              <w:t>Московского района</w:t>
            </w:r>
          </w:p>
        </w:tc>
      </w:tr>
      <w:tr w:rsidR="007C078B" w:rsidRPr="007C078B" w:rsidTr="006313F6">
        <w:trPr>
          <w:trHeight w:val="44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Архипова Татьяна Дмитриевна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лицея № 395 Красносельского района</w:t>
            </w:r>
          </w:p>
        </w:tc>
      </w:tr>
      <w:tr w:rsidR="007C078B" w:rsidRPr="007C078B" w:rsidTr="006313F6">
        <w:trPr>
          <w:trHeight w:val="41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Архипова Татьяна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СПО Педагогического колледжа №1 им. Н.А. Некрасова</w:t>
            </w:r>
          </w:p>
        </w:tc>
      </w:tr>
      <w:tr w:rsidR="007C078B" w:rsidRPr="007C078B" w:rsidTr="006313F6">
        <w:trPr>
          <w:trHeight w:val="39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Архипова Юнонна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 63 Калининского района</w:t>
            </w:r>
          </w:p>
        </w:tc>
      </w:tr>
      <w:tr w:rsidR="007C078B" w:rsidRPr="007C078B" w:rsidTr="006313F6">
        <w:trPr>
          <w:trHeight w:val="55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Афанасьева Надежда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№634 с углубленным изучением английского языка Приморского района</w:t>
            </w:r>
          </w:p>
        </w:tc>
      </w:tr>
      <w:tr w:rsidR="007C078B" w:rsidRPr="007C078B" w:rsidTr="006313F6">
        <w:trPr>
          <w:trHeight w:val="5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Бабушкина Валентина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ГДОУ №25 комбинированного вида</w:t>
            </w:r>
          </w:p>
          <w:p w:rsidR="007C078B" w:rsidRPr="007C078B" w:rsidRDefault="007C078B" w:rsidP="007C078B">
            <w:r w:rsidRPr="007C078B">
              <w:t>Курортного района</w:t>
            </w:r>
          </w:p>
        </w:tc>
      </w:tr>
      <w:tr w:rsidR="007C078B" w:rsidRPr="007C078B" w:rsidTr="006313F6">
        <w:trPr>
          <w:trHeight w:val="49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Бадакова Зинаида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ГДОУ ЦРР №50 Колпинского района</w:t>
            </w:r>
          </w:p>
        </w:tc>
      </w:tr>
      <w:tr w:rsidR="007C078B" w:rsidRPr="007C078B" w:rsidTr="006313F6">
        <w:trPr>
          <w:trHeight w:val="47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Баева Юлия Игоревна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№31 с углубленным изучением английского зыка Василеостровского района</w:t>
            </w:r>
          </w:p>
        </w:tc>
      </w:tr>
      <w:tr w:rsidR="007C078B" w:rsidRPr="007C078B" w:rsidTr="006313F6">
        <w:trPr>
          <w:trHeight w:val="45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Байкова Ирина Григорьевна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директор ГОУ СОШ № 619 Калининского района</w:t>
            </w:r>
          </w:p>
        </w:tc>
      </w:tr>
      <w:tr w:rsidR="007C078B" w:rsidRPr="007C078B" w:rsidTr="006313F6">
        <w:trPr>
          <w:trHeight w:val="43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Балакина Елена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Кировского района</w:t>
            </w:r>
          </w:p>
        </w:tc>
      </w:tr>
      <w:tr w:rsidR="007C078B" w:rsidRPr="007C078B" w:rsidTr="006313F6">
        <w:trPr>
          <w:trHeight w:val="41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Балакирева Елена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старший воспитатель ГДОУ №5 комбинированного вида Красносельского района</w:t>
            </w:r>
          </w:p>
        </w:tc>
      </w:tr>
      <w:tr w:rsidR="007C078B" w:rsidRPr="007C078B" w:rsidTr="006313F6">
        <w:trPr>
          <w:trHeight w:val="56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Баландина Наталья Леонидовна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ЦПКС НМЦ Кировского района</w:t>
            </w:r>
          </w:p>
        </w:tc>
      </w:tr>
      <w:tr w:rsidR="007C078B" w:rsidRPr="007C078B" w:rsidTr="006313F6">
        <w:trPr>
          <w:trHeight w:val="36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Балыков Александр Васильевич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методист ГОУ ДОД ДЮСШ № 2 Калининского района</w:t>
            </w:r>
          </w:p>
        </w:tc>
      </w:tr>
      <w:tr w:rsidR="007C078B" w:rsidRPr="007C078B" w:rsidTr="006313F6">
        <w:trPr>
          <w:trHeight w:val="48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Баранова Ольга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директор ГОУ ЦПМСС Калининского района</w:t>
            </w:r>
          </w:p>
        </w:tc>
      </w:tr>
      <w:tr w:rsidR="007C078B" w:rsidRPr="007C078B" w:rsidTr="006313F6">
        <w:trPr>
          <w:trHeight w:val="44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Барышникова Ирина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№412 Петродворцового района</w:t>
            </w:r>
          </w:p>
        </w:tc>
      </w:tr>
      <w:tr w:rsidR="007C078B" w:rsidRPr="007C078B" w:rsidTr="006313F6">
        <w:trPr>
          <w:trHeight w:val="42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Батюкова Наталья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432EC1" w:rsidRDefault="007C078B" w:rsidP="007C078B">
            <w:r w:rsidRPr="00432EC1">
              <w:t>методист ГОУ ДПО ИМЦ Центрального района</w:t>
            </w:r>
          </w:p>
        </w:tc>
      </w:tr>
      <w:tr w:rsidR="007C078B" w:rsidRPr="007C078B" w:rsidTr="006313F6">
        <w:trPr>
          <w:trHeight w:val="58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Безубяк Тарас Михайлович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директор ГОУ НПО Малоохтинского профессионального лицея</w:t>
            </w:r>
          </w:p>
        </w:tc>
      </w:tr>
      <w:tr w:rsidR="007C078B" w:rsidRPr="007C078B" w:rsidTr="006313F6">
        <w:trPr>
          <w:trHeight w:val="1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Белкина Татьяна Петровна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заместитель директора ГОУ ДОД ГДЮЦФКиС</w:t>
            </w:r>
          </w:p>
        </w:tc>
      </w:tr>
      <w:tr w:rsidR="007C078B" w:rsidRPr="007C078B" w:rsidTr="006313F6">
        <w:trPr>
          <w:trHeight w:val="56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Белова Людмила Геннадьевна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 дополнительного образования ГОУ Дворца учащейся молодежи</w:t>
            </w:r>
          </w:p>
        </w:tc>
      </w:tr>
      <w:tr w:rsidR="007C078B" w:rsidRPr="007C078B" w:rsidTr="006313F6">
        <w:trPr>
          <w:trHeight w:val="52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Белова </w:t>
            </w:r>
            <w:r w:rsidRPr="00432EC1">
              <w:t>Наталия</w:t>
            </w:r>
            <w:r w:rsidRPr="007C078B">
              <w:t xml:space="preserve"> Петровна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№160 с углубленным изучением английского языка Красногвардейского района</w:t>
            </w:r>
          </w:p>
        </w:tc>
      </w:tr>
      <w:tr w:rsidR="007C078B" w:rsidRPr="007C078B" w:rsidTr="006313F6">
        <w:trPr>
          <w:trHeight w:val="49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Белявская Ольга Валерьевна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учитель-дефектолог ГДОУ №10 Выборгского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Берлина Татьяна Робертовна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директор ГОУ СОШ № 4 с углубленным изучением французского языка им. Жака-Ива Кусто</w:t>
            </w:r>
          </w:p>
          <w:p w:rsidR="007C078B" w:rsidRPr="007C078B" w:rsidRDefault="007C078B" w:rsidP="007C078B">
            <w:r w:rsidRPr="007C078B">
              <w:t>Василеостровского района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Бершадская Анжела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старший воспитатель ГДОУ №17 компенсирующего вида Красногвардейского района</w:t>
            </w:r>
          </w:p>
        </w:tc>
      </w:tr>
      <w:tr w:rsidR="007C078B" w:rsidRPr="007C078B" w:rsidTr="006313F6">
        <w:trPr>
          <w:trHeight w:val="5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Бесова Надежда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старший воспитатель ГДОУ №39 общеразвивающего вида Адмиралтейского района</w:t>
            </w:r>
          </w:p>
        </w:tc>
      </w:tr>
      <w:tr w:rsidR="007C078B" w:rsidRPr="007C078B" w:rsidTr="006313F6">
        <w:trPr>
          <w:trHeight w:val="3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432EC1" w:rsidRDefault="007C078B" w:rsidP="007C078B">
            <w:r w:rsidRPr="00432EC1">
              <w:t>Бирюков Александр Александрович</w:t>
            </w:r>
          </w:p>
        </w:tc>
        <w:tc>
          <w:tcPr>
            <w:tcW w:w="6000" w:type="dxa"/>
            <w:shd w:val="clear" w:color="auto" w:fill="auto"/>
          </w:tcPr>
          <w:p w:rsidR="007C078B" w:rsidRPr="00432EC1" w:rsidRDefault="007C078B" w:rsidP="007C078B">
            <w:r w:rsidRPr="00432EC1">
              <w:t>учитель ГОУ гимназии №107 Выборгского района</w:t>
            </w:r>
          </w:p>
        </w:tc>
      </w:tr>
      <w:tr w:rsidR="007C078B" w:rsidRPr="007C078B" w:rsidTr="006313F6">
        <w:trPr>
          <w:trHeight w:val="4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Бобкова Наталья Павловна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музыкальный руководитель ГДОУ №127 комбинированного вида Выборгского района</w:t>
            </w:r>
          </w:p>
        </w:tc>
      </w:tr>
      <w:tr w:rsidR="007C078B" w:rsidRPr="007C078B" w:rsidTr="006313F6">
        <w:trPr>
          <w:trHeight w:val="44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Боброва Марина Зигфридовна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ДОД ДДТ «У Вознесенского моста» Адмиралтейского района</w:t>
            </w:r>
          </w:p>
        </w:tc>
      </w:tr>
      <w:tr w:rsidR="007C078B" w:rsidRPr="007C078B" w:rsidTr="006313F6">
        <w:trPr>
          <w:trHeight w:val="41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Богданова Елена Витальевна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№261 Кировского района</w:t>
            </w:r>
          </w:p>
        </w:tc>
      </w:tr>
      <w:tr w:rsidR="007C078B" w:rsidRPr="007C078B" w:rsidTr="006313F6">
        <w:trPr>
          <w:trHeight w:val="39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Богданова Любовь Григорьевна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учитель-дефектолог ГОУ ЦПМСС Калининского района</w:t>
            </w:r>
          </w:p>
        </w:tc>
      </w:tr>
      <w:tr w:rsidR="007C078B" w:rsidRPr="007C078B" w:rsidTr="006313F6">
        <w:trPr>
          <w:trHeight w:val="55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Богданова Любовь Григорьевна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учитель-дефектолог ГОУ ЦПМСС Калининского района</w:t>
            </w:r>
          </w:p>
        </w:tc>
      </w:tr>
      <w:tr w:rsidR="007C078B" w:rsidRPr="007C078B" w:rsidTr="006313F6">
        <w:trPr>
          <w:trHeight w:val="5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Бодрова Галина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отделением ГАОУ СПО Морского технического колледжа</w:t>
            </w:r>
          </w:p>
        </w:tc>
      </w:tr>
      <w:tr w:rsidR="007C078B" w:rsidRPr="007C078B" w:rsidTr="006313F6">
        <w:trPr>
          <w:trHeight w:val="31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Бойкова  Марина Ивановна 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учитель-дефектолог ГДОУ №5 Невского района                                        </w:t>
            </w:r>
          </w:p>
          <w:p w:rsidR="007C078B" w:rsidRPr="007C078B" w:rsidRDefault="007C078B" w:rsidP="007C078B"/>
        </w:tc>
      </w:tr>
      <w:tr w:rsidR="007C078B" w:rsidRPr="007C078B" w:rsidTr="006313F6">
        <w:trPr>
          <w:trHeight w:val="47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Бондарева Наталия Алексеевна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№318 с углубленным изучением итальянского языка Фрунзенского района</w:t>
            </w:r>
          </w:p>
        </w:tc>
      </w:tr>
      <w:tr w:rsidR="007C078B" w:rsidRPr="007C078B" w:rsidTr="006313F6">
        <w:trPr>
          <w:trHeight w:val="45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Борисова Валентина Григорьевна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социальный педагог ГОУ СОШ №489</w:t>
            </w:r>
          </w:p>
          <w:p w:rsidR="007C078B" w:rsidRPr="007C078B" w:rsidRDefault="007C078B" w:rsidP="007C078B">
            <w:r w:rsidRPr="007C078B">
              <w:t>Московского района</w:t>
            </w:r>
          </w:p>
        </w:tc>
      </w:tr>
      <w:tr w:rsidR="007C078B" w:rsidRPr="007C078B" w:rsidTr="006313F6">
        <w:trPr>
          <w:trHeight w:val="43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Борисова Марина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№24 имени И.А. Крылова</w:t>
            </w:r>
          </w:p>
        </w:tc>
      </w:tr>
      <w:tr w:rsidR="007C078B" w:rsidRPr="007C078B" w:rsidTr="006313F6">
        <w:trPr>
          <w:trHeight w:val="41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Борисова Татьяна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ГС(К)ОУ №657 Приморского района</w:t>
            </w:r>
          </w:p>
        </w:tc>
      </w:tr>
      <w:tr w:rsidR="007C078B" w:rsidRPr="007C078B" w:rsidTr="006313F6">
        <w:trPr>
          <w:trHeight w:val="56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Борматов Александр Владимирович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заместитель директора ГОУ ДОД СДЮСШОР по лёгкой атлетике и фехтованию Выборгского района</w:t>
            </w:r>
          </w:p>
        </w:tc>
      </w:tr>
      <w:tr w:rsidR="007C078B" w:rsidRPr="007C078B" w:rsidTr="006313F6">
        <w:trPr>
          <w:trHeight w:val="50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Боровков Андрей Владимирович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 дополнительного образования ГОУ Дворца учащейся молодежи</w:t>
            </w:r>
          </w:p>
        </w:tc>
      </w:tr>
      <w:tr w:rsidR="007C078B" w:rsidRPr="007C078B" w:rsidTr="006313F6">
        <w:trPr>
          <w:trHeight w:val="49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Боромыкова Ольга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музыкальный руководитель ГДОУ №16</w:t>
            </w:r>
          </w:p>
          <w:p w:rsidR="007C078B" w:rsidRPr="007C078B" w:rsidRDefault="007C078B" w:rsidP="007C078B">
            <w:r w:rsidRPr="007C078B">
              <w:t>Адмиралтейского района</w:t>
            </w:r>
          </w:p>
        </w:tc>
      </w:tr>
      <w:tr w:rsidR="007C078B" w:rsidRPr="007C078B" w:rsidTr="006313F6">
        <w:trPr>
          <w:trHeight w:val="46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Бубликова Ирина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 директор ГОУ СПО «Санкт-Петербургского медицинского колледжа №1»</w:t>
            </w:r>
          </w:p>
        </w:tc>
      </w:tr>
      <w:tr w:rsidR="007C078B" w:rsidRPr="007C078B" w:rsidTr="006313F6">
        <w:trPr>
          <w:trHeight w:val="26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Буданова Любовь Кимовна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№544 с углубленным изучением английского языка Московского района</w:t>
            </w:r>
          </w:p>
        </w:tc>
      </w:tr>
      <w:tr w:rsidR="007C078B" w:rsidRPr="007C078B" w:rsidTr="006313F6">
        <w:trPr>
          <w:trHeight w:val="22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Бударина Елена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№495 Московского района</w:t>
            </w:r>
          </w:p>
        </w:tc>
      </w:tr>
      <w:tr w:rsidR="007C078B" w:rsidRPr="007C078B" w:rsidTr="006313F6">
        <w:trPr>
          <w:trHeight w:val="48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Буденная Ирина Олеговна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НОШ № 300</w:t>
            </w:r>
          </w:p>
          <w:p w:rsidR="007C078B" w:rsidRPr="007C078B" w:rsidRDefault="007C078B" w:rsidP="007C078B">
            <w:r w:rsidRPr="007C078B">
              <w:t>Центрального района</w:t>
            </w:r>
          </w:p>
        </w:tc>
      </w:tr>
      <w:tr w:rsidR="007C078B" w:rsidRPr="007C078B" w:rsidTr="006313F6">
        <w:trPr>
          <w:trHeight w:val="46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Букинич Сергей Александрович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№116 Приморского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Букчина Ольга Давидовна</w:t>
            </w:r>
          </w:p>
        </w:tc>
        <w:tc>
          <w:tcPr>
            <w:tcW w:w="6000" w:type="dxa"/>
            <w:shd w:val="clear" w:color="auto" w:fill="auto"/>
          </w:tcPr>
          <w:p w:rsidR="00432EC1" w:rsidRDefault="007C078B" w:rsidP="007C078B">
            <w:r w:rsidRPr="007C078B">
              <w:t>заместитель директора ГОУ СОШ №143 с углубленным изучени</w:t>
            </w:r>
            <w:r w:rsidR="00432EC1">
              <w:t xml:space="preserve">ем английского языка </w:t>
            </w:r>
          </w:p>
          <w:p w:rsidR="007C078B" w:rsidRPr="007C078B" w:rsidRDefault="007C078B" w:rsidP="007C078B">
            <w:r w:rsidRPr="007C078B">
              <w:t>Красногвардейского района</w:t>
            </w:r>
          </w:p>
        </w:tc>
      </w:tr>
      <w:tr w:rsidR="007C078B" w:rsidRPr="007C078B" w:rsidTr="006313F6">
        <w:trPr>
          <w:trHeight w:val="45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Булаева Елена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ГДОУ №4 комбинированного вида</w:t>
            </w:r>
          </w:p>
          <w:p w:rsidR="007C078B" w:rsidRPr="007C078B" w:rsidRDefault="007C078B" w:rsidP="007C078B">
            <w:r w:rsidRPr="007C078B">
              <w:t>Пушкинского района</w:t>
            </w:r>
          </w:p>
        </w:tc>
      </w:tr>
      <w:tr w:rsidR="007C078B" w:rsidRPr="007C078B" w:rsidTr="006313F6">
        <w:trPr>
          <w:trHeight w:val="4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Буров</w:t>
            </w:r>
            <w:r w:rsidRPr="007C078B">
              <w:rPr>
                <w:color w:val="000000"/>
              </w:rPr>
              <w:t xml:space="preserve"> Андрей Алексеевич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 дополнительного образования ГОУ ЦО «СПбГДТЮ»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Бурова Екатерина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воспитатель ГДОУ №90 комбинированного вида</w:t>
            </w:r>
          </w:p>
          <w:p w:rsidR="007C078B" w:rsidRPr="007C078B" w:rsidRDefault="007C078B" w:rsidP="007C078B">
            <w:r w:rsidRPr="007C078B">
              <w:t>Красногвардейского района</w:t>
            </w:r>
          </w:p>
        </w:tc>
      </w:tr>
      <w:tr w:rsidR="007C078B" w:rsidRPr="007C078B" w:rsidTr="006313F6">
        <w:trPr>
          <w:trHeight w:val="5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Быстрова Валентина Евгеньевна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директор ГОУ ДОД ДДТ «Левобережный»</w:t>
            </w:r>
          </w:p>
          <w:p w:rsidR="007C078B" w:rsidRPr="007C078B" w:rsidRDefault="007C078B" w:rsidP="007C078B">
            <w:r w:rsidRPr="007C078B">
              <w:t>Невского района</w:t>
            </w:r>
          </w:p>
        </w:tc>
      </w:tr>
      <w:tr w:rsidR="007C078B" w:rsidRPr="007C078B" w:rsidTr="006313F6">
        <w:trPr>
          <w:trHeight w:val="4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Быхова Галина Валентиновна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 ГОУ ДПО Санкт-Петербургской академии постдипломного педагогического образования</w:t>
            </w:r>
          </w:p>
        </w:tc>
      </w:tr>
      <w:tr w:rsidR="007C078B" w:rsidRPr="007C078B" w:rsidTr="006313F6">
        <w:trPr>
          <w:trHeight w:val="4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Валайтис Ольга Алексеевна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ГДОУ №67 компенсирующего вида</w:t>
            </w:r>
          </w:p>
          <w:p w:rsidR="007C078B" w:rsidRPr="007C078B" w:rsidRDefault="007C078B" w:rsidP="007C078B">
            <w:r w:rsidRPr="007C078B">
              <w:t>Московского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Валова Лидия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875962" w:rsidRDefault="007C078B" w:rsidP="007C078B">
            <w:r w:rsidRPr="00875962">
              <w:t>заместитель директора ГОУ СОШ №504 с углубленным изучением английского языка</w:t>
            </w:r>
          </w:p>
          <w:p w:rsidR="007C078B" w:rsidRPr="00875962" w:rsidRDefault="007C078B" w:rsidP="007C078B">
            <w:r w:rsidRPr="00875962">
              <w:t>Кировского района</w:t>
            </w:r>
          </w:p>
        </w:tc>
      </w:tr>
      <w:tr w:rsidR="007C078B" w:rsidRPr="007C078B" w:rsidTr="006313F6">
        <w:trPr>
          <w:trHeight w:val="43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Вартазарян Карина Аркадьевна</w:t>
            </w:r>
          </w:p>
        </w:tc>
        <w:tc>
          <w:tcPr>
            <w:tcW w:w="6000" w:type="dxa"/>
            <w:shd w:val="clear" w:color="auto" w:fill="auto"/>
          </w:tcPr>
          <w:p w:rsidR="007C078B" w:rsidRPr="00875962" w:rsidRDefault="007C078B" w:rsidP="007C078B">
            <w:r w:rsidRPr="00875962">
              <w:t>заместитель директора ГОУ СОШ №16 Василеостровского района</w:t>
            </w:r>
          </w:p>
        </w:tc>
      </w:tr>
      <w:tr w:rsidR="007C078B" w:rsidRPr="007C078B" w:rsidTr="006313F6">
        <w:trPr>
          <w:trHeight w:val="59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Васильева Елена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инструктор-методист ГОУ ДОД ГДЮЦФКиС</w:t>
            </w:r>
          </w:p>
        </w:tc>
      </w:tr>
      <w:tr w:rsidR="007C078B" w:rsidRPr="007C078B" w:rsidTr="006313F6">
        <w:trPr>
          <w:trHeight w:val="53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Васильева Наталья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воспитатель ГДОУ №30 комбинированного вида</w:t>
            </w:r>
          </w:p>
          <w:p w:rsidR="007C078B" w:rsidRPr="007C078B" w:rsidRDefault="007C078B" w:rsidP="007C078B">
            <w:r w:rsidRPr="007C078B">
              <w:t>Красносельского района</w:t>
            </w:r>
          </w:p>
        </w:tc>
      </w:tr>
      <w:tr w:rsidR="007C078B" w:rsidRPr="007C078B" w:rsidTr="006313F6">
        <w:trPr>
          <w:trHeight w:val="51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Виноградова Евгения Юрьевна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директор ГОУ ДОД СДЮСШОР им. В. Коренькова Курортного района</w:t>
            </w:r>
          </w:p>
        </w:tc>
      </w:tr>
      <w:tr w:rsidR="007C078B" w:rsidRPr="007C078B" w:rsidTr="006313F6">
        <w:trPr>
          <w:trHeight w:val="43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Вишталь Ирина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лицея №64 Приморского района</w:t>
            </w:r>
          </w:p>
        </w:tc>
      </w:tr>
      <w:tr w:rsidR="007C078B" w:rsidRPr="007C078B" w:rsidTr="006313F6">
        <w:trPr>
          <w:trHeight w:val="4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Власова Вера Григорьевна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учитель-дефектолог ГДОУ №33 компенсирующего вида Приморского района</w:t>
            </w:r>
          </w:p>
        </w:tc>
      </w:tr>
      <w:tr w:rsidR="007C078B" w:rsidRPr="007C078B" w:rsidTr="006313F6">
        <w:trPr>
          <w:trHeight w:val="57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Войтенко Татьяна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руководитель физического воспитания ГДОУ №6 общеразвивающего вида Петродворцового района</w:t>
            </w:r>
          </w:p>
        </w:tc>
      </w:tr>
      <w:tr w:rsidR="007C078B" w:rsidRPr="007C078B" w:rsidTr="006313F6">
        <w:trPr>
          <w:trHeight w:val="54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Волдаева Евгения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социальный педагог ГОУ ЦПМСС Курортного района</w:t>
            </w:r>
          </w:p>
        </w:tc>
      </w:tr>
      <w:tr w:rsidR="007C078B" w:rsidRPr="007C078B" w:rsidTr="006313F6">
        <w:trPr>
          <w:trHeight w:val="50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Волкова Елена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отделом ГОУ ДОД ЦВР «Академический» Калининского района</w:t>
            </w:r>
          </w:p>
        </w:tc>
      </w:tr>
      <w:tr w:rsidR="007C078B" w:rsidRPr="007C078B" w:rsidTr="006313F6">
        <w:trPr>
          <w:trHeight w:val="48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Волкова Ирина Валентиновна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 дополнительного образования ГОУ ДОД ДДТ «Измайловский» Адмиралтейского района</w:t>
            </w:r>
          </w:p>
        </w:tc>
      </w:tr>
      <w:tr w:rsidR="007C078B" w:rsidRPr="007C078B" w:rsidTr="006313F6">
        <w:trPr>
          <w:trHeight w:val="45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Волкова Татьяна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№18 с углубленным изучением математики Василеостровского района</w:t>
            </w:r>
          </w:p>
        </w:tc>
      </w:tr>
      <w:tr w:rsidR="007C078B" w:rsidRPr="007C078B" w:rsidTr="006313F6">
        <w:trPr>
          <w:trHeight w:val="43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Воробьева Наталия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учитель-дефектолог ГОУ ЦПМСС Курортного района</w:t>
            </w:r>
          </w:p>
        </w:tc>
      </w:tr>
      <w:tr w:rsidR="007C078B" w:rsidRPr="007C078B" w:rsidTr="006313F6">
        <w:trPr>
          <w:trHeight w:val="42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Гаврилов Дмитрий Петрович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преподаватель-организатор ОБЖ ГОУ СОШ № 414</w:t>
            </w:r>
          </w:p>
          <w:p w:rsidR="007C078B" w:rsidRPr="007C078B" w:rsidRDefault="007C078B" w:rsidP="007C078B">
            <w:r w:rsidRPr="007C078B">
              <w:t>Красносельского района</w:t>
            </w:r>
          </w:p>
        </w:tc>
      </w:tr>
      <w:tr w:rsidR="007C078B" w:rsidRPr="007C078B" w:rsidTr="006313F6">
        <w:trPr>
          <w:trHeight w:val="39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Гаврилова Елена Дмитриевна 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№307 Адмиралтейского района</w:t>
            </w:r>
          </w:p>
        </w:tc>
      </w:tr>
      <w:tr w:rsidR="007C078B" w:rsidRPr="007C078B" w:rsidTr="006313F6">
        <w:trPr>
          <w:trHeight w:val="37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Галибина Людмила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№526 Московского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Галинская Татьяна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530 с углубленным изучением предметов естественно-математического цикла</w:t>
            </w:r>
          </w:p>
          <w:p w:rsidR="007C078B" w:rsidRPr="007C078B" w:rsidRDefault="007C078B" w:rsidP="007C078B">
            <w:r w:rsidRPr="007C078B">
              <w:t>Пушкинского района</w:t>
            </w:r>
          </w:p>
        </w:tc>
      </w:tr>
      <w:tr w:rsidR="007C078B" w:rsidRPr="007C078B" w:rsidTr="006313F6">
        <w:trPr>
          <w:trHeight w:val="53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Галошина Наталья Геннадьевна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127 с углубленным изучением английского языка Красногвардейского района</w:t>
            </w:r>
          </w:p>
        </w:tc>
      </w:tr>
      <w:tr w:rsidR="007C078B" w:rsidRPr="007C078B" w:rsidTr="006313F6">
        <w:trPr>
          <w:trHeight w:val="66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Гапонова Зоя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заместитель директора ГОУ СПО </w:t>
            </w:r>
          </w:p>
          <w:p w:rsidR="007C078B" w:rsidRPr="007C078B" w:rsidRDefault="007C078B" w:rsidP="007C078B">
            <w:r w:rsidRPr="007C078B">
              <w:t>«Санкт-Петербургского медицинского колледжа №1»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Генералова Роза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учитель-дефектолог ГОУ детский дом №1 Кировского района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Герасимова Елена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 406 Пушкинского района</w:t>
            </w:r>
          </w:p>
        </w:tc>
      </w:tr>
      <w:tr w:rsidR="007C078B" w:rsidRPr="007C078B" w:rsidTr="006313F6">
        <w:trPr>
          <w:trHeight w:val="5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Гиевская Галина Алексеевна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отделом ГОУ ДОД ЦВР «Академический»  Калининского района</w:t>
            </w:r>
          </w:p>
        </w:tc>
      </w:tr>
      <w:tr w:rsidR="007C078B" w:rsidRPr="007C078B" w:rsidTr="006313F6">
        <w:trPr>
          <w:trHeight w:val="4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Глебова Светлана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Адмиралтейского района</w:t>
            </w:r>
          </w:p>
        </w:tc>
      </w:tr>
      <w:tr w:rsidR="007C078B" w:rsidRPr="007C078B" w:rsidTr="006313F6">
        <w:trPr>
          <w:trHeight w:val="4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Глинская Елена Геннадьевна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88 Калининского района</w:t>
            </w:r>
          </w:p>
        </w:tc>
      </w:tr>
      <w:tr w:rsidR="007C078B" w:rsidRPr="007C078B" w:rsidTr="006313F6">
        <w:trPr>
          <w:trHeight w:val="44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Говорушина Татьяна Константиновна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генеральный директор ГОУ ЦО «СПбГДТЮ»</w:t>
            </w:r>
          </w:p>
        </w:tc>
      </w:tr>
      <w:tr w:rsidR="007C078B" w:rsidRPr="007C078B" w:rsidTr="006313F6">
        <w:trPr>
          <w:trHeight w:val="41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Головина Елена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Выборгского района</w:t>
            </w:r>
          </w:p>
        </w:tc>
      </w:tr>
      <w:tr w:rsidR="007C078B" w:rsidRPr="007C078B" w:rsidTr="006313F6">
        <w:trPr>
          <w:trHeight w:val="39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Головина Нина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ГОУ ЦППРК "Доверие" Петродворцового района</w:t>
            </w:r>
          </w:p>
        </w:tc>
      </w:tr>
      <w:tr w:rsidR="007C078B" w:rsidRPr="007C078B" w:rsidTr="006313F6">
        <w:trPr>
          <w:trHeight w:val="19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Голод Софья Степановна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917393">
              <w:t>директор ГОУ лицея</w:t>
            </w:r>
            <w:r w:rsidRPr="007C078B">
              <w:t xml:space="preserve"> №384 Кировского района</w:t>
            </w:r>
          </w:p>
        </w:tc>
      </w:tr>
      <w:tr w:rsidR="007C078B" w:rsidRPr="007C078B" w:rsidTr="006313F6">
        <w:trPr>
          <w:trHeight w:val="43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Голубева Елена Михайловна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ГДОУ №87 Красногвардейского района</w:t>
            </w:r>
          </w:p>
        </w:tc>
      </w:tr>
      <w:tr w:rsidR="007C078B" w:rsidRPr="007C078B" w:rsidTr="006313F6">
        <w:trPr>
          <w:trHeight w:val="4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Голубева Ирина Михайловна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заведующий отделением ГОУ ДОД СДЮСШОР № 2 Невского района</w:t>
            </w:r>
          </w:p>
        </w:tc>
      </w:tr>
      <w:tr w:rsidR="007C078B" w:rsidRPr="007C078B" w:rsidTr="006313F6">
        <w:trPr>
          <w:trHeight w:val="53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Гольденберг Лариса Арнольдовна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№143 с углубленным изучением английского языка Красногвардейского района</w:t>
            </w:r>
          </w:p>
        </w:tc>
      </w:tr>
      <w:tr w:rsidR="007C078B" w:rsidRPr="007C078B" w:rsidTr="006313F6">
        <w:trPr>
          <w:trHeight w:val="51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Гомонова Надежда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заместитель директора ГОУ ДОД СДЮСШОР Кировского района</w:t>
            </w:r>
          </w:p>
        </w:tc>
      </w:tr>
      <w:tr w:rsidR="007C078B" w:rsidRPr="007C078B" w:rsidTr="006313F6">
        <w:trPr>
          <w:trHeight w:val="45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Гончаренко Ольга Геннадьевна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ГДОУ ЦРР «Кудесница» Петроградского района</w:t>
            </w:r>
          </w:p>
        </w:tc>
      </w:tr>
      <w:tr w:rsidR="007C078B" w:rsidRPr="007C078B" w:rsidTr="006313F6">
        <w:trPr>
          <w:trHeight w:val="43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Гончарова Лариса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№524 Московского района</w:t>
            </w:r>
          </w:p>
        </w:tc>
      </w:tr>
      <w:tr w:rsidR="007C078B" w:rsidRPr="007C078B" w:rsidTr="006313F6">
        <w:trPr>
          <w:trHeight w:val="41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Гончарова Эльвира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304 Центрального района</w:t>
            </w:r>
          </w:p>
        </w:tc>
      </w:tr>
      <w:tr w:rsidR="007C078B" w:rsidRPr="007C078B" w:rsidTr="006313F6">
        <w:trPr>
          <w:trHeight w:val="37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Горбачева Лариса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воспитатель ГДОУ №73 Красногвардейского района</w:t>
            </w:r>
          </w:p>
        </w:tc>
      </w:tr>
      <w:tr w:rsidR="007C078B" w:rsidRPr="007C078B" w:rsidTr="006313F6">
        <w:trPr>
          <w:trHeight w:val="53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Гордиенко Елена Борисовна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№26 с углубленным изучением французского языка Невского района</w:t>
            </w:r>
          </w:p>
        </w:tc>
      </w:tr>
      <w:tr w:rsidR="007C078B" w:rsidRPr="007C078B" w:rsidTr="006313F6">
        <w:trPr>
          <w:trHeight w:val="51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Горев Владимир Анатольевич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мастер производственного обучения ГОУ НПО Малоохтинского профессионального лицея</w:t>
            </w:r>
          </w:p>
        </w:tc>
      </w:tr>
      <w:tr w:rsidR="007C078B" w:rsidRPr="007C078B" w:rsidTr="006313F6">
        <w:trPr>
          <w:trHeight w:val="49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Горновесова Ирина Александровна 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№307 Адмиралтейского района</w:t>
            </w:r>
          </w:p>
        </w:tc>
      </w:tr>
      <w:tr w:rsidR="007C078B" w:rsidRPr="007C078B" w:rsidTr="006313F6">
        <w:trPr>
          <w:trHeight w:val="47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Городков Юрий Дмитриевич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мастер производственного обучения ГОУ НПО Малоохтинского профессионального лицея</w:t>
            </w:r>
          </w:p>
        </w:tc>
      </w:tr>
      <w:tr w:rsidR="007C078B" w:rsidRPr="007C078B" w:rsidTr="006313F6">
        <w:trPr>
          <w:trHeight w:val="44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Городкова Мария Юрьевна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ГОУ ЦППРК Адмиралтейского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Горюнова Светлана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руководитель физического воспитания</w:t>
            </w:r>
          </w:p>
          <w:p w:rsidR="007C078B" w:rsidRPr="007C078B" w:rsidRDefault="007C078B" w:rsidP="007C078B">
            <w:r w:rsidRPr="007C078B">
              <w:t xml:space="preserve">ГДОУ №32 с приоритетным осуществлением физического и психического развития Василеостровского района </w:t>
            </w:r>
          </w:p>
        </w:tc>
      </w:tr>
      <w:tr w:rsidR="007C078B" w:rsidRPr="007C078B" w:rsidTr="006313F6">
        <w:trPr>
          <w:trHeight w:val="5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Графова Людмила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ЦПКС Колпинского района</w:t>
            </w:r>
          </w:p>
        </w:tc>
      </w:tr>
      <w:tr w:rsidR="007C078B" w:rsidRPr="007C078B" w:rsidTr="006313F6">
        <w:trPr>
          <w:trHeight w:val="5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Грачева Лариса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917393" w:rsidRDefault="007C078B" w:rsidP="007C078B">
            <w:r w:rsidRPr="00917393">
              <w:t>учитель ГОУ СОШ №282 с углубленным изучением французского языка Кировского района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Грибанова Анастасия</w:t>
            </w:r>
            <w:r w:rsidRPr="007C078B">
              <w:rPr>
                <w:color w:val="000000"/>
              </w:rPr>
              <w:t xml:space="preserve"> Петровна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сектором ГОУ ЦО «СПбГДТЮ»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 xml:space="preserve">Григорьева </w:t>
            </w:r>
          </w:p>
          <w:p w:rsidR="007C078B" w:rsidRPr="007C078B" w:rsidRDefault="007C078B" w:rsidP="007C078B">
            <w:pPr>
              <w:spacing w:before="20" w:after="20"/>
            </w:pPr>
            <w:r w:rsidRPr="007C078B">
              <w:t>Ирина Игоревна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директор ГОУ ДОД ГДЮЦФКиС</w:t>
            </w:r>
          </w:p>
        </w:tc>
      </w:tr>
      <w:tr w:rsidR="007C078B" w:rsidRPr="007C078B" w:rsidTr="006313F6">
        <w:trPr>
          <w:trHeight w:val="45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Григорьева Ирина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917393" w:rsidRDefault="007C078B" w:rsidP="007C078B">
            <w:r w:rsidRPr="00917393">
              <w:t>заместитель директора ГОУ СОШ №481 с углубленным изучением немецкого языка Кировского района</w:t>
            </w:r>
          </w:p>
        </w:tc>
      </w:tr>
      <w:tr w:rsidR="007C078B" w:rsidRPr="007C078B" w:rsidTr="006313F6">
        <w:trPr>
          <w:trHeight w:val="59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Григорьева Татьяна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ГОУ ЦПМСС Василеостровского района</w:t>
            </w:r>
          </w:p>
        </w:tc>
      </w:tr>
      <w:tr w:rsidR="007C078B" w:rsidRPr="007C078B" w:rsidTr="006313F6">
        <w:trPr>
          <w:trHeight w:val="368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Гринберг Аркадий Львович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мастер производственного обучения ГОУ НПО Малоохтинского профессионального лицея</w:t>
            </w:r>
          </w:p>
        </w:tc>
      </w:tr>
      <w:tr w:rsidR="007C078B" w:rsidRPr="007C078B" w:rsidTr="006313F6">
        <w:trPr>
          <w:trHeight w:val="51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 xml:space="preserve">Громов </w:t>
            </w:r>
          </w:p>
          <w:p w:rsidR="007C078B" w:rsidRPr="007C078B" w:rsidRDefault="007C078B" w:rsidP="007C078B">
            <w:pPr>
              <w:spacing w:before="20" w:after="20"/>
            </w:pPr>
            <w:r w:rsidRPr="007C078B">
              <w:t>Андрей Сергеевич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  <w:rPr>
                <w:b/>
              </w:rPr>
            </w:pPr>
            <w:r w:rsidRPr="007C078B">
              <w:t xml:space="preserve">начальник отдела </w:t>
            </w:r>
            <w:r w:rsidRPr="007C078B">
              <w:rPr>
                <w:rStyle w:val="a6"/>
                <w:b w:val="0"/>
              </w:rPr>
              <w:t xml:space="preserve"> физической культуры, спорта и молодежной политики</w:t>
            </w:r>
          </w:p>
        </w:tc>
      </w:tr>
      <w:tr w:rsidR="007C078B" w:rsidRPr="007C078B" w:rsidTr="006313F6">
        <w:trPr>
          <w:trHeight w:val="61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Гуреев Максим Владимирович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 xml:space="preserve">директор СДЮСШОР ГОУ ДОД ДООТЦ </w:t>
            </w:r>
          </w:p>
          <w:p w:rsidR="007C078B" w:rsidRPr="007C078B" w:rsidRDefault="007C078B" w:rsidP="007C078B">
            <w:pPr>
              <w:spacing w:before="20" w:after="20"/>
            </w:pPr>
            <w:r w:rsidRPr="007C078B">
              <w:t>Санкт-Петербурга «Балтийский берег»</w:t>
            </w:r>
          </w:p>
        </w:tc>
      </w:tr>
      <w:tr w:rsidR="007C078B" w:rsidRPr="007C078B" w:rsidTr="006313F6">
        <w:trPr>
          <w:trHeight w:val="52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Давыдкина Елена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НПО профессионального лицея железнодорожного транспорта</w:t>
            </w:r>
          </w:p>
        </w:tc>
      </w:tr>
      <w:tr w:rsidR="007C078B" w:rsidRPr="007C078B" w:rsidTr="006313F6">
        <w:trPr>
          <w:trHeight w:val="50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Давыдова Вера Юрьевна 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методическим отделом ГОУ ДОД "СПБ ЦДТТ"</w:t>
            </w:r>
          </w:p>
        </w:tc>
      </w:tr>
      <w:tr w:rsidR="007C078B" w:rsidRPr="007C078B" w:rsidTr="006313F6">
        <w:trPr>
          <w:trHeight w:val="47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Даниленко Инна Валерьевна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сектором ГОУ ДОД ДООТЦ «Балтийский берег»</w:t>
            </w:r>
          </w:p>
        </w:tc>
      </w:tr>
      <w:tr w:rsidR="007C078B" w:rsidRPr="007C078B" w:rsidTr="006313F6">
        <w:trPr>
          <w:trHeight w:val="714"/>
        </w:trPr>
        <w:tc>
          <w:tcPr>
            <w:tcW w:w="600" w:type="dxa"/>
            <w:shd w:val="clear" w:color="auto" w:fill="auto"/>
            <w:noWrap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Данилова Анастасия Константиновна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отделом ГОУ ДПО Санкт-Петербургской академии постдипломного педагогического образования</w:t>
            </w:r>
          </w:p>
        </w:tc>
      </w:tr>
      <w:tr w:rsidR="007C078B" w:rsidRPr="007C078B" w:rsidTr="006313F6">
        <w:trPr>
          <w:trHeight w:val="51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Демидович Наталья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педагог-психолог ГОУ ЦПМСС Невского района</w:t>
            </w:r>
          </w:p>
        </w:tc>
      </w:tr>
      <w:tr w:rsidR="007C078B" w:rsidRPr="007C078B" w:rsidTr="006313F6">
        <w:trPr>
          <w:trHeight w:val="31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Демина Елена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ГС(К)ОУ №5 Центрального района</w:t>
            </w:r>
          </w:p>
        </w:tc>
      </w:tr>
      <w:tr w:rsidR="007C078B" w:rsidRPr="007C078B" w:rsidTr="006313F6">
        <w:trPr>
          <w:trHeight w:val="5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Дербенева Наталья Вениаминовна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№356 с углубленным изучением немецкого языка Московского района</w:t>
            </w:r>
          </w:p>
        </w:tc>
      </w:tr>
      <w:tr w:rsidR="007C078B" w:rsidRPr="007C078B" w:rsidTr="006313F6">
        <w:trPr>
          <w:trHeight w:val="3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Дикарева Елена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ЦО «СПбГДТЮ»</w:t>
            </w:r>
          </w:p>
        </w:tc>
      </w:tr>
      <w:tr w:rsidR="007C078B" w:rsidRPr="007C078B" w:rsidTr="006313F6">
        <w:trPr>
          <w:trHeight w:val="47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Дмитриева Елена Валентиновна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отделом ГОУ ДОД ДДЮТ Кировского района</w:t>
            </w:r>
          </w:p>
        </w:tc>
      </w:tr>
      <w:tr w:rsidR="007C078B" w:rsidRPr="007C078B" w:rsidTr="006313F6">
        <w:trPr>
          <w:trHeight w:val="45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Долженко Елена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лицея № 369 Красносельского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Долженко Ольга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СОШ № 175 с углубленным изучением предметов художественно-эстетического цикла Калининского района</w:t>
            </w:r>
          </w:p>
        </w:tc>
      </w:tr>
      <w:tr w:rsidR="007C078B" w:rsidRPr="007C078B" w:rsidTr="006313F6">
        <w:trPr>
          <w:trHeight w:val="44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Донская Наталья Евгеньевна</w:t>
            </w:r>
          </w:p>
        </w:tc>
        <w:tc>
          <w:tcPr>
            <w:tcW w:w="6000" w:type="dxa"/>
            <w:shd w:val="clear" w:color="auto" w:fill="auto"/>
          </w:tcPr>
          <w:p w:rsidR="007C078B" w:rsidRPr="00917393" w:rsidRDefault="007C078B" w:rsidP="007C078B">
            <w:r w:rsidRPr="00917393">
              <w:t>заместитель директора ГС(К)ОУ №34 Невского района</w:t>
            </w:r>
          </w:p>
        </w:tc>
      </w:tr>
      <w:tr w:rsidR="007C078B" w:rsidRPr="007C078B" w:rsidTr="006313F6">
        <w:trPr>
          <w:trHeight w:val="61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Донских Ирина Михайловна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НПО профессионального лицея метрополитена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Дорохова Марина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СОШ №180 с углубленным изучением английского языка</w:t>
            </w:r>
          </w:p>
          <w:p w:rsidR="007C078B" w:rsidRPr="007C078B" w:rsidRDefault="007C078B" w:rsidP="007C078B">
            <w:r w:rsidRPr="007C078B">
              <w:t>Красногвардейского района</w:t>
            </w:r>
          </w:p>
        </w:tc>
      </w:tr>
      <w:tr w:rsidR="007C078B" w:rsidRPr="007C078B" w:rsidTr="006313F6">
        <w:trPr>
          <w:trHeight w:val="51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Дужий Елена Юрьевна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СПО Педагогического колледжа №8</w:t>
            </w:r>
          </w:p>
        </w:tc>
      </w:tr>
      <w:tr w:rsidR="007C078B" w:rsidRPr="007C078B" w:rsidTr="006313F6">
        <w:trPr>
          <w:trHeight w:val="49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Дьякова Галина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ДОД ДДЮТ Выборгского района</w:t>
            </w:r>
          </w:p>
        </w:tc>
      </w:tr>
      <w:tr w:rsidR="007C078B" w:rsidRPr="007C078B" w:rsidTr="006313F6">
        <w:trPr>
          <w:trHeight w:val="47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Евсеева Марина Евгеньевна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ГОУ СОШ №386 Кировского района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Евсеенкова Зоя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№426 Петродворцового района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Егорова Алла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 дополнительного образования</w:t>
            </w:r>
          </w:p>
          <w:p w:rsidR="007C078B" w:rsidRPr="007C078B" w:rsidRDefault="007C078B" w:rsidP="007C078B">
            <w:r w:rsidRPr="007C078B">
              <w:t>ГОУ ДОД ДДЮТ Фрунзенского района</w:t>
            </w:r>
          </w:p>
        </w:tc>
      </w:tr>
      <w:tr w:rsidR="007C078B" w:rsidRPr="007C078B" w:rsidTr="006313F6">
        <w:trPr>
          <w:trHeight w:val="3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Егорова Лидия Константиновна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Адмиралтейского района</w:t>
            </w:r>
          </w:p>
        </w:tc>
      </w:tr>
      <w:tr w:rsidR="007C078B" w:rsidRPr="007C078B" w:rsidTr="006313F6">
        <w:trPr>
          <w:trHeight w:val="4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Елизарова Марина Григорьевна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ГДОУ №125 комбинированного вида Выборгского района</w:t>
            </w:r>
          </w:p>
        </w:tc>
      </w:tr>
      <w:tr w:rsidR="007C078B" w:rsidRPr="007C078B" w:rsidTr="006313F6">
        <w:trPr>
          <w:trHeight w:val="4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Елисеенко Ольга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руководитель физического воспитания ГДОУ №17 компенсирующего вида Красногвардейского района</w:t>
            </w:r>
          </w:p>
        </w:tc>
      </w:tr>
      <w:tr w:rsidR="007C078B" w:rsidRPr="007C078B" w:rsidTr="006313F6">
        <w:trPr>
          <w:trHeight w:val="44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Емельянова Анна Федоровна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преподаватель-организатор ОБЖ ГОУ лицей №486</w:t>
            </w:r>
          </w:p>
          <w:p w:rsidR="007C078B" w:rsidRPr="007C078B" w:rsidRDefault="007C078B" w:rsidP="007C078B">
            <w:r w:rsidRPr="007C078B">
              <w:t>Выборгского района</w:t>
            </w:r>
          </w:p>
        </w:tc>
      </w:tr>
      <w:tr w:rsidR="007C078B" w:rsidRPr="007C078B" w:rsidTr="006313F6">
        <w:trPr>
          <w:trHeight w:val="41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Ершова Татьяна Георгиевна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№303 с углубленным изучением немецкого языка Фрунзенского района</w:t>
            </w:r>
          </w:p>
        </w:tc>
      </w:tr>
      <w:tr w:rsidR="007C078B" w:rsidRPr="007C078B" w:rsidTr="006313F6">
        <w:trPr>
          <w:trHeight w:val="39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Ефремова Елена Брониславовна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старший воспитатель ГДОУ №66 общеразвивающего вида Приморского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Жакот Лариса Петровна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СОШ №521 с углубленным изучением математики и информатики</w:t>
            </w:r>
          </w:p>
          <w:p w:rsidR="007C078B" w:rsidRPr="007C078B" w:rsidRDefault="007C078B" w:rsidP="007C078B">
            <w:r w:rsidRPr="007C078B">
              <w:t>Красногвардейского района</w:t>
            </w:r>
          </w:p>
        </w:tc>
      </w:tr>
      <w:tr w:rsidR="007C078B" w:rsidRPr="007C078B" w:rsidTr="006313F6">
        <w:trPr>
          <w:trHeight w:val="55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Жаркова Марина Геннадьевна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гимназии №41</w:t>
            </w:r>
          </w:p>
          <w:p w:rsidR="007C078B" w:rsidRPr="007C078B" w:rsidRDefault="007C078B" w:rsidP="007C078B">
            <w:r w:rsidRPr="007C078B">
              <w:t>Приморского района</w:t>
            </w:r>
          </w:p>
        </w:tc>
      </w:tr>
      <w:tr w:rsidR="007C078B" w:rsidRPr="007C078B" w:rsidTr="006313F6">
        <w:trPr>
          <w:trHeight w:val="16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Завалей Валентина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№450 Курортного района</w:t>
            </w:r>
          </w:p>
        </w:tc>
      </w:tr>
      <w:tr w:rsidR="007C078B" w:rsidRPr="007C078B" w:rsidTr="006313F6">
        <w:trPr>
          <w:trHeight w:val="32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Зазнобина Татьяна Изевна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№24 имени И.А. Крылова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Зайцева Тамара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F85E46" w:rsidRDefault="007C078B" w:rsidP="007C078B">
            <w:r w:rsidRPr="00F85E46">
              <w:t>учитель ГОУ СОШ №559 с углубленным изучением математики и физики Выборгского района</w:t>
            </w:r>
          </w:p>
        </w:tc>
      </w:tr>
      <w:tr w:rsidR="007C078B" w:rsidRPr="007C078B" w:rsidTr="006313F6">
        <w:trPr>
          <w:trHeight w:val="5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Захарова Алла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F85E46" w:rsidRDefault="007C078B" w:rsidP="007C078B">
            <w:r w:rsidRPr="00F85E46">
              <w:t>заместитель директора ГС(К)ОУ №17 Невского района</w:t>
            </w:r>
          </w:p>
        </w:tc>
      </w:tr>
      <w:tr w:rsidR="007C078B" w:rsidRPr="007C078B" w:rsidTr="006313F6">
        <w:trPr>
          <w:trHeight w:val="4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Зверев Владимир Анатольевич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258 Колпинского района</w:t>
            </w:r>
          </w:p>
        </w:tc>
      </w:tr>
      <w:tr w:rsidR="007C078B" w:rsidRPr="007C078B" w:rsidTr="006313F6">
        <w:trPr>
          <w:trHeight w:val="46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Зверева Елена Михайловна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лицея №150 Калининского района</w:t>
            </w:r>
          </w:p>
        </w:tc>
      </w:tr>
      <w:tr w:rsidR="007C078B" w:rsidRPr="007C078B" w:rsidTr="006313F6">
        <w:trPr>
          <w:trHeight w:val="43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Зоткина Наталия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139 с углубленным изучением математики Калининского района</w:t>
            </w:r>
          </w:p>
        </w:tc>
      </w:tr>
      <w:tr w:rsidR="007C078B" w:rsidRPr="007C078B" w:rsidTr="006313F6">
        <w:trPr>
          <w:trHeight w:val="41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Зубрилова Надежда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генеральный директор ГОУ ДОД ДООТЦ «Балтийский берег»</w:t>
            </w:r>
          </w:p>
        </w:tc>
      </w:tr>
      <w:tr w:rsidR="007C078B" w:rsidRPr="007C078B" w:rsidTr="006313F6">
        <w:trPr>
          <w:trHeight w:val="57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 xml:space="preserve">Зыков </w:t>
            </w:r>
          </w:p>
          <w:p w:rsidR="007C078B" w:rsidRPr="007C078B" w:rsidRDefault="007C078B" w:rsidP="007C078B">
            <w:pPr>
              <w:spacing w:before="20" w:after="20"/>
            </w:pPr>
            <w:r w:rsidRPr="007C078B">
              <w:t>Сергей Дмитриевич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заместитель  директора ГОУ ДОД СДЮСШОР «Академия легкой атлетики Санкт-Петербурга»</w:t>
            </w:r>
          </w:p>
        </w:tc>
      </w:tr>
      <w:tr w:rsidR="007C078B" w:rsidRPr="007C078B" w:rsidTr="006313F6">
        <w:trPr>
          <w:trHeight w:val="30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Иваненко Валентина Федоровна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№278 Адмиралтейского района</w:t>
            </w:r>
          </w:p>
        </w:tc>
      </w:tr>
      <w:tr w:rsidR="007C078B" w:rsidRPr="007C078B" w:rsidTr="006313F6">
        <w:trPr>
          <w:trHeight w:val="47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Иванова Елена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Фрунзенского района</w:t>
            </w:r>
          </w:p>
        </w:tc>
      </w:tr>
      <w:tr w:rsidR="007C078B" w:rsidRPr="007C078B" w:rsidTr="006313F6">
        <w:trPr>
          <w:trHeight w:val="26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Иванова Елена Валерьевна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Адмиралтейского района</w:t>
            </w:r>
          </w:p>
        </w:tc>
      </w:tr>
      <w:tr w:rsidR="007C078B" w:rsidRPr="007C078B" w:rsidTr="006313F6">
        <w:trPr>
          <w:trHeight w:val="52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Иванова Людмила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старший воспитатель ГДОУ №29 общеразвивающего вида Калининского района</w:t>
            </w:r>
          </w:p>
        </w:tc>
      </w:tr>
      <w:tr w:rsidR="007C078B" w:rsidRPr="007C078B" w:rsidTr="006313F6">
        <w:trPr>
          <w:trHeight w:val="50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Иванова Наталья Константиновна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ЦПКС Колпинского района</w:t>
            </w:r>
          </w:p>
        </w:tc>
      </w:tr>
      <w:tr w:rsidR="007C078B" w:rsidRPr="007C078B" w:rsidTr="006313F6">
        <w:trPr>
          <w:trHeight w:val="108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Иванова Ольга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лицея №445 Курортного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Игнатьев Александр Алексеевич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директор ГОУ ДОД СДЮСШОР по прыжкам на лыжах с трамплина и лыжному двоеборью Выборгского района</w:t>
            </w:r>
          </w:p>
        </w:tc>
      </w:tr>
      <w:tr w:rsidR="007C078B" w:rsidRPr="007C078B" w:rsidTr="006313F6">
        <w:trPr>
          <w:trHeight w:val="16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Ильева</w:t>
            </w:r>
            <w:r w:rsidRPr="007C078B">
              <w:rPr>
                <w:color w:val="000000"/>
              </w:rPr>
              <w:t xml:space="preserve"> Елена Михайловна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ЦО «СПбГДТЮ»</w:t>
            </w:r>
          </w:p>
        </w:tc>
      </w:tr>
      <w:tr w:rsidR="007C078B" w:rsidRPr="007C078B" w:rsidTr="006313F6">
        <w:trPr>
          <w:trHeight w:val="34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Иноземцева Ольга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№241 Адмиралтейского района</w:t>
            </w:r>
          </w:p>
        </w:tc>
      </w:tr>
      <w:tr w:rsidR="007C078B" w:rsidRPr="007C078B" w:rsidTr="006313F6">
        <w:trPr>
          <w:trHeight w:val="5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Иньков Евгений Владимирович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директор ГОУ ЦО «СПб ГДТЮ» СДЮШОР № 1</w:t>
            </w:r>
          </w:p>
        </w:tc>
      </w:tr>
      <w:tr w:rsidR="007C078B" w:rsidRPr="007C078B" w:rsidTr="006313F6">
        <w:trPr>
          <w:trHeight w:val="26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Ионина Алла Павловна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68 Калининского района</w:t>
            </w:r>
          </w:p>
        </w:tc>
      </w:tr>
      <w:tr w:rsidR="007C078B" w:rsidRPr="007C078B" w:rsidTr="006313F6">
        <w:trPr>
          <w:trHeight w:val="52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Ищенко Ирина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СПО Педагогического колледжа №1 им. Н.А. Некрасова</w:t>
            </w:r>
          </w:p>
        </w:tc>
      </w:tr>
      <w:tr w:rsidR="007C078B" w:rsidRPr="007C078B" w:rsidTr="006313F6">
        <w:trPr>
          <w:trHeight w:val="32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Кабанова Татьяна Алексеевна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№148 Калининского района</w:t>
            </w:r>
          </w:p>
        </w:tc>
      </w:tr>
      <w:tr w:rsidR="007C078B" w:rsidRPr="007C078B" w:rsidTr="006313F6">
        <w:trPr>
          <w:trHeight w:val="46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Кабатова Раиса Григорьевна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F85E46" w:rsidP="007C078B">
            <w:r>
              <w:t xml:space="preserve">учитель-логопед </w:t>
            </w:r>
            <w:r w:rsidR="007C078B" w:rsidRPr="007C078B">
              <w:t>ГДОУ №16</w:t>
            </w:r>
            <w:r>
              <w:t xml:space="preserve"> </w:t>
            </w:r>
            <w:r w:rsidR="007C078B" w:rsidRPr="007C078B">
              <w:t>Адмиралтейск</w:t>
            </w:r>
            <w:r w:rsidRPr="007C078B">
              <w:t>ого района</w:t>
            </w:r>
          </w:p>
        </w:tc>
      </w:tr>
      <w:tr w:rsidR="007C078B" w:rsidRPr="007C078B" w:rsidTr="006313F6">
        <w:trPr>
          <w:trHeight w:val="44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Кадочигова Нина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СПО Педагогического колледжа №8</w:t>
            </w:r>
          </w:p>
        </w:tc>
      </w:tr>
      <w:tr w:rsidR="007C078B" w:rsidRPr="007C078B" w:rsidTr="006313F6">
        <w:trPr>
          <w:trHeight w:val="42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Кадочигова Нина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СПО Педагогического колледжа №8</w:t>
            </w:r>
          </w:p>
        </w:tc>
      </w:tr>
      <w:tr w:rsidR="007C078B" w:rsidRPr="007C078B" w:rsidTr="006313F6">
        <w:trPr>
          <w:trHeight w:val="23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Каз Галина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№448 Фрунзенского района</w:t>
            </w:r>
          </w:p>
        </w:tc>
      </w:tr>
      <w:tr w:rsidR="007C078B" w:rsidRPr="007C078B" w:rsidTr="006313F6">
        <w:trPr>
          <w:trHeight w:val="47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Казакова Тамара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 470 Калининского района</w:t>
            </w:r>
          </w:p>
        </w:tc>
      </w:tr>
      <w:tr w:rsidR="007C078B" w:rsidRPr="007C078B" w:rsidTr="006313F6">
        <w:trPr>
          <w:trHeight w:val="45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Казанская </w:t>
            </w:r>
            <w:r w:rsidRPr="00F85E46">
              <w:t>Наталия</w:t>
            </w:r>
            <w:r w:rsidRPr="007C078B">
              <w:t xml:space="preserve"> Михайловна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Приморского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Калиберда Светлана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СОШ №233 с углубленным изучением немецкого языка</w:t>
            </w:r>
          </w:p>
          <w:p w:rsidR="007C078B" w:rsidRPr="007C078B" w:rsidRDefault="007C078B" w:rsidP="007C078B">
            <w:r w:rsidRPr="007C078B">
              <w:t>Красногвардейского района</w:t>
            </w:r>
          </w:p>
        </w:tc>
      </w:tr>
      <w:tr w:rsidR="007C078B" w:rsidRPr="007C078B" w:rsidTr="006313F6">
        <w:trPr>
          <w:trHeight w:val="43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Калинберг Светлана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руководитель физического воспитания ГДОУ №56 комбинированного вида Фрунзенского района</w:t>
            </w:r>
          </w:p>
        </w:tc>
      </w:tr>
      <w:tr w:rsidR="007C078B" w:rsidRPr="007C078B" w:rsidTr="006313F6">
        <w:trPr>
          <w:trHeight w:val="40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Калинова Лариса Алексеевна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ГС(К)ОУ №17 Невского района</w:t>
            </w:r>
          </w:p>
        </w:tc>
      </w:tr>
      <w:tr w:rsidR="007C078B" w:rsidRPr="007C078B" w:rsidTr="006313F6">
        <w:trPr>
          <w:trHeight w:val="38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Калошина Римма Олеговна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лицей №533 «Малая Охта» Красногвардейского района</w:t>
            </w:r>
          </w:p>
        </w:tc>
      </w:tr>
      <w:tr w:rsidR="007C078B" w:rsidRPr="007C078B" w:rsidTr="006313F6">
        <w:trPr>
          <w:trHeight w:val="54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Камысина Надежда Борисовна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воспитатель ГДОУ №23 общеразвивающего вида </w:t>
            </w:r>
          </w:p>
          <w:p w:rsidR="007C078B" w:rsidRPr="007C078B" w:rsidRDefault="007C078B" w:rsidP="007C078B">
            <w:r w:rsidRPr="007C078B">
              <w:t>Курортного района</w:t>
            </w:r>
          </w:p>
        </w:tc>
      </w:tr>
      <w:tr w:rsidR="007C078B" w:rsidRPr="007C078B" w:rsidTr="006313F6">
        <w:trPr>
          <w:trHeight w:val="52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Капранова Инна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ДОД ДДЮТ Московского района</w:t>
            </w:r>
          </w:p>
        </w:tc>
      </w:tr>
      <w:tr w:rsidR="007C078B" w:rsidRPr="007C078B" w:rsidTr="006313F6">
        <w:trPr>
          <w:trHeight w:val="50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Капранова Марина Эдуардовна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№11 Василеостровского района</w:t>
            </w:r>
          </w:p>
        </w:tc>
      </w:tr>
      <w:tr w:rsidR="007C078B" w:rsidRPr="007C078B" w:rsidTr="006313F6">
        <w:trPr>
          <w:trHeight w:val="47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Карасева Елена Самуиловна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297 Пушкинского района</w:t>
            </w:r>
          </w:p>
        </w:tc>
      </w:tr>
      <w:tr w:rsidR="007C078B" w:rsidRPr="007C078B" w:rsidTr="006313F6">
        <w:trPr>
          <w:trHeight w:val="45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Карлова Нелля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385 Красносельского района</w:t>
            </w:r>
          </w:p>
        </w:tc>
      </w:tr>
      <w:tr w:rsidR="007C078B" w:rsidRPr="007C078B" w:rsidTr="006313F6">
        <w:trPr>
          <w:trHeight w:val="4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Карцева Надежда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ГДОУ №41 Колпинского района</w:t>
            </w:r>
          </w:p>
        </w:tc>
      </w:tr>
      <w:tr w:rsidR="007C078B" w:rsidRPr="007C078B" w:rsidTr="006313F6">
        <w:trPr>
          <w:trHeight w:val="41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Касавина Марина Олеговна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учитель-дефектолог ГОУ школа-интернат №1 Выборгского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Каталымова Ирина Ивановна 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преподаватель-организатор ОБЖ ГОУ СОШ №347 с углубленным изучением английского языка Невского района</w:t>
            </w:r>
          </w:p>
        </w:tc>
      </w:tr>
      <w:tr w:rsidR="007C078B" w:rsidRPr="007C078B" w:rsidTr="006313F6">
        <w:trPr>
          <w:trHeight w:val="38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Катунова Мария Ренгольдовна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генерального директора ГОУ ЦО «СПбГДТЮ»</w:t>
            </w:r>
          </w:p>
        </w:tc>
      </w:tr>
      <w:tr w:rsidR="007C078B" w:rsidRPr="007C078B" w:rsidTr="006313F6">
        <w:trPr>
          <w:trHeight w:val="72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Квадэ Наталья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ма</w:t>
            </w:r>
            <w:r w:rsidR="00241F78">
              <w:t xml:space="preserve">стер производственного обучения </w:t>
            </w:r>
            <w:r w:rsidRPr="007C078B">
              <w:t>ГОУ НПО профессионального лицея технологии и дизайна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Квиткина Вера Тихоновна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руководитель физического воспитания ГДОУ №18 комбинированного вида Кировского района</w:t>
            </w:r>
          </w:p>
        </w:tc>
      </w:tr>
      <w:tr w:rsidR="007C078B" w:rsidRPr="007C078B" w:rsidTr="006313F6">
        <w:trPr>
          <w:trHeight w:val="3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Келлих Татьяна Генриховна 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№225 Адмиралтейского района</w:t>
            </w:r>
          </w:p>
        </w:tc>
      </w:tr>
      <w:tr w:rsidR="007C078B" w:rsidRPr="007C078B" w:rsidTr="006313F6">
        <w:trPr>
          <w:trHeight w:val="4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Кириллова Татьяна Олеговна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ДППО НМЦ</w:t>
            </w:r>
          </w:p>
          <w:p w:rsidR="007C078B" w:rsidRPr="007C078B" w:rsidRDefault="007C078B" w:rsidP="007C078B">
            <w:r w:rsidRPr="007C078B">
              <w:t>Центрального района</w:t>
            </w:r>
          </w:p>
        </w:tc>
      </w:tr>
      <w:tr w:rsidR="007C078B" w:rsidRPr="007C078B" w:rsidTr="006313F6">
        <w:trPr>
          <w:trHeight w:val="4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Киселева Ольга Юрьевна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241F78" w:rsidRDefault="007C078B" w:rsidP="007C078B">
            <w:r w:rsidRPr="00241F78">
              <w:t>учитель ГОУ СОШ №238 с углубленным изучением английского языка Адмиралтейского района</w:t>
            </w:r>
          </w:p>
        </w:tc>
      </w:tr>
      <w:tr w:rsidR="007C078B" w:rsidRPr="007C078B" w:rsidTr="006313F6">
        <w:trPr>
          <w:trHeight w:val="44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Клеопина Наталья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 148 Калининского района</w:t>
            </w:r>
          </w:p>
        </w:tc>
      </w:tr>
      <w:tr w:rsidR="007C078B" w:rsidRPr="007C078B" w:rsidTr="006313F6">
        <w:trPr>
          <w:trHeight w:val="41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Клюева Татьяна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№518 Выборгского района</w:t>
            </w:r>
          </w:p>
        </w:tc>
      </w:tr>
      <w:tr w:rsidR="007C078B" w:rsidRPr="007C078B" w:rsidTr="006313F6">
        <w:trPr>
          <w:trHeight w:val="39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Коваленко Ольга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№448 Фрунзенского района</w:t>
            </w:r>
          </w:p>
        </w:tc>
      </w:tr>
      <w:tr w:rsidR="007C078B" w:rsidRPr="007C078B" w:rsidTr="006313F6">
        <w:trPr>
          <w:trHeight w:val="19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Ковлер Дарья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социальный педагог ГОУ ЦПМСС Приморского района</w:t>
            </w:r>
          </w:p>
        </w:tc>
      </w:tr>
      <w:tr w:rsidR="007C078B" w:rsidRPr="007C078B" w:rsidTr="006313F6">
        <w:trPr>
          <w:trHeight w:val="43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Козлов Виктор Леонидович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мастер производственного обучения ГОУ НПО Малоохтинского профессионального лицея</w:t>
            </w:r>
          </w:p>
        </w:tc>
      </w:tr>
      <w:tr w:rsidR="007C078B" w:rsidRPr="007C078B" w:rsidTr="006313F6">
        <w:trPr>
          <w:trHeight w:val="4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Козлов Юрий Иванович</w:t>
            </w:r>
          </w:p>
        </w:tc>
        <w:tc>
          <w:tcPr>
            <w:tcW w:w="6000" w:type="dxa"/>
            <w:shd w:val="clear" w:color="auto" w:fill="auto"/>
          </w:tcPr>
          <w:p w:rsidR="007C078B" w:rsidRPr="00241F78" w:rsidRDefault="007C078B" w:rsidP="007C078B">
            <w:r w:rsidRPr="00241F78">
              <w:t>преподаватель-организатор ОБЖ ГОУ лицея № 597 Приморского района</w:t>
            </w:r>
          </w:p>
        </w:tc>
      </w:tr>
      <w:tr w:rsidR="007C078B" w:rsidRPr="007C078B" w:rsidTr="006313F6">
        <w:trPr>
          <w:trHeight w:val="39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Козлова Людмила Павловна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№493 Кировского района</w:t>
            </w:r>
          </w:p>
        </w:tc>
      </w:tr>
      <w:tr w:rsidR="007C078B" w:rsidRPr="007C078B" w:rsidTr="006313F6">
        <w:trPr>
          <w:trHeight w:val="378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Колганова</w:t>
            </w:r>
            <w:r w:rsidRPr="007C078B">
              <w:rPr>
                <w:color w:val="000000"/>
              </w:rPr>
              <w:t xml:space="preserve"> Алла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сектором ГОУ ЦО «СПбГДТЮ»</w:t>
            </w:r>
          </w:p>
        </w:tc>
      </w:tr>
      <w:tr w:rsidR="007C078B" w:rsidRPr="007C078B" w:rsidTr="006313F6">
        <w:trPr>
          <w:trHeight w:val="52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Колдашова Ольга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ГДОУ №65 комбинированного вида Приморского района</w:t>
            </w:r>
          </w:p>
        </w:tc>
      </w:tr>
      <w:tr w:rsidR="007C078B" w:rsidRPr="007C078B" w:rsidTr="006313F6">
        <w:trPr>
          <w:trHeight w:val="5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Колесникова Валентина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 ГДОУ №31комбинированного вида</w:t>
            </w:r>
          </w:p>
          <w:p w:rsidR="007C078B" w:rsidRPr="007C078B" w:rsidRDefault="007C078B" w:rsidP="007C078B">
            <w:r w:rsidRPr="007C078B">
              <w:t>Пушкинского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Колиенко Татьяна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№43 с углубленным изучением иностранных языков «Лингвистическая школа» Приморского района</w:t>
            </w:r>
          </w:p>
        </w:tc>
      </w:tr>
      <w:tr w:rsidR="007C078B" w:rsidRPr="007C078B" w:rsidTr="006313F6">
        <w:trPr>
          <w:trHeight w:val="47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Кольцова Маргарита Алексеевна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музыкальный руководитель ГДОУ №22 компенсирующего вида Невского района</w:t>
            </w:r>
          </w:p>
        </w:tc>
      </w:tr>
      <w:tr w:rsidR="007C078B" w:rsidRPr="007C078B" w:rsidTr="006313F6">
        <w:trPr>
          <w:trHeight w:val="47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Комиссарова Надежда Константиновна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Выборгского района</w:t>
            </w:r>
          </w:p>
        </w:tc>
      </w:tr>
      <w:tr w:rsidR="007C078B" w:rsidRPr="007C078B" w:rsidTr="006313F6">
        <w:trPr>
          <w:trHeight w:val="43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Комлева Ирина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ДППО ЦПКС НМЦ Кировского района</w:t>
            </w:r>
          </w:p>
        </w:tc>
      </w:tr>
      <w:tr w:rsidR="007C078B" w:rsidRPr="007C078B" w:rsidTr="006313F6">
        <w:trPr>
          <w:trHeight w:val="59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Кондратьева Мария Борисовна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секцией ГОУ ДОД ДДТ «Левобережный» Невского района</w:t>
            </w:r>
          </w:p>
        </w:tc>
      </w:tr>
      <w:tr w:rsidR="007C078B" w:rsidRPr="007C078B" w:rsidTr="006313F6">
        <w:trPr>
          <w:trHeight w:val="51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Кондрашова Антонина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241F78" w:rsidRDefault="007C078B" w:rsidP="007C078B">
            <w:r w:rsidRPr="00241F78">
              <w:t>заместитель директора ГОУ СОШ №596 Приморского района</w:t>
            </w:r>
          </w:p>
        </w:tc>
      </w:tr>
      <w:tr w:rsidR="007C078B" w:rsidRPr="007C078B" w:rsidTr="006313F6">
        <w:trPr>
          <w:trHeight w:val="49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Корзинина Наталия Михайловна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НПО Автомеханического профессионального лицея №77</w:t>
            </w:r>
          </w:p>
        </w:tc>
      </w:tr>
      <w:tr w:rsidR="007C078B" w:rsidRPr="007C078B" w:rsidTr="006313F6">
        <w:trPr>
          <w:trHeight w:val="47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Королёв Виктор Алексеевич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№5 Василеостровского района</w:t>
            </w:r>
          </w:p>
        </w:tc>
      </w:tr>
      <w:tr w:rsidR="007C078B" w:rsidRPr="007C078B" w:rsidTr="006313F6">
        <w:trPr>
          <w:trHeight w:val="45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Королева Ирина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учебной частью ГОУ СПО Педагогического колледжа №8</w:t>
            </w:r>
          </w:p>
        </w:tc>
      </w:tr>
      <w:tr w:rsidR="007C078B" w:rsidRPr="007C078B" w:rsidTr="006313F6">
        <w:trPr>
          <w:trHeight w:val="43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Королева Ирина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СПО Педагогического колледжа №8</w:t>
            </w:r>
          </w:p>
        </w:tc>
      </w:tr>
      <w:tr w:rsidR="007C078B" w:rsidRPr="007C078B" w:rsidTr="006313F6">
        <w:trPr>
          <w:trHeight w:val="40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Королева Людмила Леонтьевна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лицей № 395 Красносельского района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Коростылев Михаил Петрович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№305 Фрунзенского района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Корытина Галина Константиновна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СПО  «Санкт-Петербургского медицинского техникума №9»</w:t>
            </w:r>
          </w:p>
        </w:tc>
      </w:tr>
      <w:tr w:rsidR="007C078B" w:rsidRPr="007C078B" w:rsidTr="006313F6">
        <w:trPr>
          <w:trHeight w:val="5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Косоротова Людмила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№251 Кировского района</w:t>
            </w:r>
          </w:p>
        </w:tc>
      </w:tr>
      <w:tr w:rsidR="007C078B" w:rsidRPr="007C078B" w:rsidTr="006313F6">
        <w:trPr>
          <w:trHeight w:val="3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Котова Анна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 директора ГОУ ДОД "СПБ ЦДТТ"</w:t>
            </w:r>
          </w:p>
        </w:tc>
      </w:tr>
      <w:tr w:rsidR="007C078B" w:rsidRPr="007C078B" w:rsidTr="006313F6">
        <w:trPr>
          <w:trHeight w:val="4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Котова Ирина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СПО «Санкт-Петербургского медицинского колледжа №1»</w:t>
            </w:r>
          </w:p>
        </w:tc>
      </w:tr>
      <w:tr w:rsidR="007C078B" w:rsidRPr="007C078B" w:rsidTr="006313F6">
        <w:trPr>
          <w:trHeight w:val="44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Кочнева Светлана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Адмиралтейского района</w:t>
            </w:r>
          </w:p>
        </w:tc>
      </w:tr>
      <w:tr w:rsidR="007C078B" w:rsidRPr="007C078B" w:rsidTr="006313F6">
        <w:trPr>
          <w:trHeight w:val="41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Кошкина Марина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заведующего ГДОУ №18 комбинированного вида Кронштадтского района</w:t>
            </w:r>
          </w:p>
        </w:tc>
      </w:tr>
      <w:tr w:rsidR="007C078B" w:rsidRPr="007C078B" w:rsidTr="006313F6">
        <w:trPr>
          <w:trHeight w:val="39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Кралина Екатерина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№450 Курортного района</w:t>
            </w:r>
          </w:p>
        </w:tc>
      </w:tr>
      <w:tr w:rsidR="007C078B" w:rsidRPr="007C078B" w:rsidTr="006313F6">
        <w:trPr>
          <w:trHeight w:val="37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Крантова Ирина Евгеньевна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№450 Курортного района</w:t>
            </w:r>
          </w:p>
        </w:tc>
      </w:tr>
      <w:tr w:rsidR="007C078B" w:rsidRPr="007C078B" w:rsidTr="006313F6">
        <w:trPr>
          <w:trHeight w:val="35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Красса Наталья Денисовна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гимназия №114 Выборгского района</w:t>
            </w:r>
          </w:p>
        </w:tc>
      </w:tr>
      <w:tr w:rsidR="007C078B" w:rsidRPr="007C078B" w:rsidTr="006313F6">
        <w:trPr>
          <w:trHeight w:val="34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Крастина Елена Максимовна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Адмиралтейского района</w:t>
            </w:r>
          </w:p>
        </w:tc>
      </w:tr>
      <w:tr w:rsidR="007C078B" w:rsidRPr="007C078B" w:rsidTr="006313F6">
        <w:trPr>
          <w:trHeight w:val="50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Кроль Людмила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241F78" w:rsidRDefault="007C078B" w:rsidP="007C078B">
            <w:r w:rsidRPr="00241F78">
              <w:t>педагог-организатор ГОУ СОШ №260 Адмиралтейского района</w:t>
            </w:r>
          </w:p>
        </w:tc>
      </w:tr>
      <w:tr w:rsidR="007C078B" w:rsidRPr="007C078B" w:rsidTr="006313F6">
        <w:trPr>
          <w:trHeight w:val="718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Кротенко Степан Степанович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СПО Пожарно-спасательного колледжа «Санкт-Петербургский Центр подготовки спасателей»</w:t>
            </w:r>
          </w:p>
        </w:tc>
      </w:tr>
      <w:tr w:rsidR="007C078B" w:rsidRPr="007C078B" w:rsidTr="006313F6">
        <w:trPr>
          <w:trHeight w:val="548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Кручинина Екатерина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лицея №281 Адмиралтейского района</w:t>
            </w:r>
          </w:p>
        </w:tc>
      </w:tr>
      <w:tr w:rsidR="007C078B" w:rsidRPr="007C078B" w:rsidTr="006313F6">
        <w:trPr>
          <w:trHeight w:val="51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Крушинина Татьяна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ГДОУ №22 комбинированного вида</w:t>
            </w:r>
          </w:p>
          <w:p w:rsidR="007C078B" w:rsidRPr="007C078B" w:rsidRDefault="007C078B" w:rsidP="007C078B">
            <w:r w:rsidRPr="007C078B">
              <w:t>Курортного района</w:t>
            </w:r>
          </w:p>
        </w:tc>
      </w:tr>
      <w:tr w:rsidR="007C078B" w:rsidRPr="007C078B" w:rsidTr="006313F6">
        <w:trPr>
          <w:trHeight w:val="49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Крылова Татьяна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ГДОУ №36 комбинированного вида Кировского района</w:t>
            </w:r>
          </w:p>
        </w:tc>
      </w:tr>
      <w:tr w:rsidR="007C078B" w:rsidRPr="007C078B" w:rsidTr="006313F6">
        <w:trPr>
          <w:trHeight w:val="29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Крынина Наталья Алексеевна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№450 Курортного района</w:t>
            </w:r>
          </w:p>
        </w:tc>
      </w:tr>
      <w:tr w:rsidR="007C078B" w:rsidRPr="007C078B" w:rsidTr="006313F6">
        <w:trPr>
          <w:trHeight w:val="45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Кувшинова Наталия Борисовна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старший воспитатель ГДОУ №14 комбинированного вида Петродворцового района</w:t>
            </w:r>
          </w:p>
        </w:tc>
      </w:tr>
      <w:tr w:rsidR="007C078B" w:rsidRPr="007C078B" w:rsidTr="006313F6">
        <w:trPr>
          <w:trHeight w:val="43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Кудинова Галина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педагог-психолог ГОУ ЦПМСС Приморского района</w:t>
            </w:r>
          </w:p>
        </w:tc>
      </w:tr>
      <w:tr w:rsidR="007C078B" w:rsidRPr="007C078B" w:rsidTr="006313F6">
        <w:trPr>
          <w:trHeight w:val="39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Кузнецова Вера Георгиевна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ГДОУ №36 компенсирующего вида</w:t>
            </w:r>
          </w:p>
          <w:p w:rsidR="007C078B" w:rsidRPr="007C078B" w:rsidRDefault="007C078B" w:rsidP="007C078B">
            <w:r w:rsidRPr="007C078B">
              <w:t>Приморского района</w:t>
            </w:r>
          </w:p>
        </w:tc>
      </w:tr>
      <w:tr w:rsidR="007C078B" w:rsidRPr="007C078B" w:rsidTr="006313F6">
        <w:trPr>
          <w:trHeight w:val="55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Кузнецова Жанна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Адмиралтейского района</w:t>
            </w:r>
          </w:p>
        </w:tc>
      </w:tr>
      <w:tr w:rsidR="007C078B" w:rsidRPr="007C078B" w:rsidTr="006313F6">
        <w:trPr>
          <w:trHeight w:val="35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Кузнецова Ирина Федоровна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№427 Кронштадтского района</w:t>
            </w:r>
          </w:p>
        </w:tc>
      </w:tr>
      <w:tr w:rsidR="007C078B" w:rsidRPr="007C078B" w:rsidTr="006313F6">
        <w:trPr>
          <w:trHeight w:val="50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Кузнецова Татьяна Павловна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 дополнительного образования</w:t>
            </w:r>
          </w:p>
          <w:p w:rsidR="007C078B" w:rsidRPr="007C078B" w:rsidRDefault="007C078B" w:rsidP="007C078B">
            <w:r w:rsidRPr="007C078B">
              <w:t>ГОУ ДОД ДДТ «Правобережный» Невского района</w:t>
            </w:r>
          </w:p>
        </w:tc>
      </w:tr>
      <w:tr w:rsidR="007C078B" w:rsidRPr="007C078B" w:rsidTr="006313F6">
        <w:trPr>
          <w:trHeight w:val="48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Кузьмин Дмитрий Александрович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Московского района</w:t>
            </w:r>
          </w:p>
        </w:tc>
      </w:tr>
      <w:tr w:rsidR="007C078B" w:rsidRPr="007C078B" w:rsidTr="006313F6">
        <w:trPr>
          <w:trHeight w:val="4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Кузьмичева Елена Геннадьевна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социальный педагог ГОУ СОШ №274 Кировского района</w:t>
            </w:r>
          </w:p>
        </w:tc>
      </w:tr>
      <w:tr w:rsidR="007C078B" w:rsidRPr="007C078B" w:rsidTr="006313F6">
        <w:trPr>
          <w:trHeight w:val="4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Default="007C078B" w:rsidP="007C078B">
            <w:r w:rsidRPr="00241F78">
              <w:t>Кулик Вера Константиновна</w:t>
            </w:r>
          </w:p>
          <w:p w:rsidR="0001731B" w:rsidRPr="007C078B" w:rsidRDefault="0001731B" w:rsidP="007C078B">
            <w:pPr>
              <w:rPr>
                <w:highlight w:val="yellow"/>
              </w:rPr>
            </w:pP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ГСКОУ № 13 Приморского района</w:t>
            </w:r>
          </w:p>
          <w:p w:rsidR="007C078B" w:rsidRPr="007C078B" w:rsidRDefault="007C078B" w:rsidP="007C078B"/>
        </w:tc>
      </w:tr>
      <w:tr w:rsidR="007C078B" w:rsidRPr="007C078B" w:rsidTr="006313F6">
        <w:trPr>
          <w:trHeight w:val="34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Кульбацкая Светлана Юрьевна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№418 Кронштадтского района</w:t>
            </w:r>
          </w:p>
        </w:tc>
      </w:tr>
      <w:tr w:rsidR="007C078B" w:rsidRPr="007C078B" w:rsidTr="006313F6">
        <w:trPr>
          <w:trHeight w:val="5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Куприянова Надежда Павловна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rPr>
                <w:highlight w:val="yellow"/>
              </w:rPr>
            </w:pPr>
            <w:r w:rsidRPr="0001731B">
              <w:t>методист ГОУ лицея №623 Выборгского района</w:t>
            </w:r>
          </w:p>
        </w:tc>
      </w:tr>
      <w:tr w:rsidR="007C078B" w:rsidRPr="007C078B" w:rsidTr="006313F6">
        <w:trPr>
          <w:trHeight w:val="4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Купцова Нина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мастер производственного обучения</w:t>
            </w:r>
          </w:p>
          <w:p w:rsidR="007C078B" w:rsidRPr="007C078B" w:rsidRDefault="007C078B" w:rsidP="007C078B">
            <w:r w:rsidRPr="007C078B">
              <w:t>ГАОУ СПО Морского технического колледжа</w:t>
            </w:r>
          </w:p>
        </w:tc>
      </w:tr>
      <w:tr w:rsidR="007C078B" w:rsidRPr="007C078B" w:rsidTr="006313F6">
        <w:trPr>
          <w:trHeight w:val="4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Default="007C078B" w:rsidP="007C078B">
            <w:r w:rsidRPr="007C078B">
              <w:t>Куракина Ирина Николаевна</w:t>
            </w:r>
          </w:p>
          <w:p w:rsidR="006313F6" w:rsidRPr="007C078B" w:rsidRDefault="006313F6" w:rsidP="007C078B"/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СПО Педагогического колледжа №4</w:t>
            </w:r>
          </w:p>
        </w:tc>
      </w:tr>
      <w:tr w:rsidR="007C078B" w:rsidRPr="007C078B" w:rsidTr="006313F6">
        <w:trPr>
          <w:trHeight w:val="2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Курочкина Евгения Юрьевна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центром ГОУ ДПО СПбАППО</w:t>
            </w:r>
          </w:p>
          <w:p w:rsidR="007C078B" w:rsidRPr="007C078B" w:rsidRDefault="007C078B" w:rsidP="007C078B"/>
        </w:tc>
      </w:tr>
      <w:tr w:rsidR="007C078B" w:rsidRPr="007C078B" w:rsidTr="006313F6">
        <w:trPr>
          <w:trHeight w:val="41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Куршина Елена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старший воспитатель ГДОУ №68 компенсирующего вида Невского района</w:t>
            </w:r>
          </w:p>
        </w:tc>
      </w:tr>
      <w:tr w:rsidR="007C078B" w:rsidRPr="007C078B" w:rsidTr="006313F6">
        <w:trPr>
          <w:trHeight w:val="39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Кутина Наталья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учитель-дефектолог ГДОУ №116 Адмиралтейского района</w:t>
            </w:r>
          </w:p>
        </w:tc>
      </w:tr>
      <w:tr w:rsidR="007C078B" w:rsidRPr="007C078B" w:rsidTr="006313F6">
        <w:trPr>
          <w:trHeight w:val="55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Кутузова Екатерина Геннадьевна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музыкальный руководитель ГДОУ №29 общеразвивающего вида Приморского района</w:t>
            </w:r>
          </w:p>
        </w:tc>
      </w:tr>
      <w:tr w:rsidR="007C078B" w:rsidRPr="007C078B" w:rsidTr="006313F6">
        <w:trPr>
          <w:trHeight w:val="5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Лазарева Ирина Евгеньевна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№230 с углубленным изучением биологии и химии Фрунзенского района</w:t>
            </w:r>
          </w:p>
        </w:tc>
      </w:tr>
      <w:tr w:rsidR="007C078B" w:rsidRPr="007C078B" w:rsidTr="006313F6">
        <w:trPr>
          <w:trHeight w:val="13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Лакко Алла Генриховна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директор ГОУ гимназии №74 Выборгского района</w:t>
            </w:r>
          </w:p>
        </w:tc>
      </w:tr>
      <w:tr w:rsidR="007C078B" w:rsidRPr="007C078B" w:rsidTr="006313F6">
        <w:trPr>
          <w:trHeight w:val="218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Латт Ирина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№426 Петродворцового района</w:t>
            </w:r>
          </w:p>
        </w:tc>
      </w:tr>
      <w:tr w:rsidR="007C078B" w:rsidRPr="007C078B" w:rsidTr="006313F6">
        <w:trPr>
          <w:trHeight w:val="47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Лашкова  Валентина Михайловна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Адмиралтейского района</w:t>
            </w:r>
          </w:p>
        </w:tc>
      </w:tr>
      <w:tr w:rsidR="007C078B" w:rsidRPr="007C078B" w:rsidTr="006313F6">
        <w:trPr>
          <w:trHeight w:val="45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Лебедева Евгения Вячеславовна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ГДОУ №22 комбинированного вида Курортного района</w:t>
            </w:r>
          </w:p>
        </w:tc>
      </w:tr>
      <w:tr w:rsidR="007C078B" w:rsidRPr="007C078B" w:rsidTr="006313F6">
        <w:trPr>
          <w:trHeight w:val="42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Лебедева Татьяна Петровна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педагог-психолог ГДОУ №26 Василеостровского района</w:t>
            </w:r>
          </w:p>
        </w:tc>
      </w:tr>
      <w:tr w:rsidR="007C078B" w:rsidRPr="007C078B" w:rsidTr="006313F6">
        <w:trPr>
          <w:trHeight w:val="22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Лев Татьяна Егоровна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 446 Колпинского района</w:t>
            </w:r>
          </w:p>
        </w:tc>
      </w:tr>
      <w:tr w:rsidR="007C078B" w:rsidRPr="007C078B" w:rsidTr="006313F6">
        <w:trPr>
          <w:trHeight w:val="30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Лейкина Фаина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Фрунзенского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Ленская </w:t>
            </w:r>
            <w:r w:rsidRPr="0001731B">
              <w:t>Наталия</w:t>
            </w:r>
            <w:r w:rsidRPr="007C078B">
              <w:t xml:space="preserve"> Алексеевна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 с углубленным изучением французского языка им. Жака-Ива Кусто Василеостровского района</w:t>
            </w:r>
          </w:p>
        </w:tc>
      </w:tr>
      <w:tr w:rsidR="007C078B" w:rsidRPr="007C078B" w:rsidTr="006313F6">
        <w:trPr>
          <w:trHeight w:val="45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Ленько Людмила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педагог-психолог ГДОУ №19 Пушкинского района</w:t>
            </w:r>
          </w:p>
        </w:tc>
      </w:tr>
      <w:tr w:rsidR="007C078B" w:rsidRPr="007C078B" w:rsidTr="006313F6">
        <w:trPr>
          <w:trHeight w:val="43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Леоненко Наталья Алексеевна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ГС(К)ОУ школы-интерната №6 Красногвардейского района</w:t>
            </w:r>
          </w:p>
        </w:tc>
      </w:tr>
      <w:tr w:rsidR="007C078B" w:rsidRPr="007C078B" w:rsidTr="006313F6">
        <w:trPr>
          <w:trHeight w:val="59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Линева Маргарита Андреевна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лицея №265 Красногвардейского района</w:t>
            </w:r>
          </w:p>
        </w:tc>
      </w:tr>
      <w:tr w:rsidR="007C078B" w:rsidRPr="007C078B" w:rsidTr="006313F6">
        <w:trPr>
          <w:trHeight w:val="35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Лисовский Вацлав Михайлович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директор ГОУ НПО экономического профессионального лицея</w:t>
            </w:r>
          </w:p>
        </w:tc>
      </w:tr>
      <w:tr w:rsidR="007C078B" w:rsidRPr="007C078B" w:rsidTr="006313F6">
        <w:trPr>
          <w:trHeight w:val="498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Лобанова Марина Степановна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НПО профессионального лицея № 110 "Автосервис"</w:t>
            </w:r>
          </w:p>
        </w:tc>
      </w:tr>
      <w:tr w:rsidR="007C078B" w:rsidRPr="007C078B" w:rsidTr="006313F6">
        <w:trPr>
          <w:trHeight w:val="47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Лобачевская Екатерина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социальный педагог ГОУ ЦПМСС Фрунзенского района</w:t>
            </w:r>
          </w:p>
        </w:tc>
      </w:tr>
      <w:tr w:rsidR="007C078B" w:rsidRPr="007C078B" w:rsidTr="006313F6">
        <w:trPr>
          <w:trHeight w:val="45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Логинова Ирина Алексеевна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№551 Кировского района</w:t>
            </w:r>
          </w:p>
        </w:tc>
      </w:tr>
      <w:tr w:rsidR="007C078B" w:rsidRPr="007C078B" w:rsidTr="006313F6">
        <w:trPr>
          <w:trHeight w:val="43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Лоншакова Евгения  Львовна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гимназия №498 Невского района</w:t>
            </w:r>
          </w:p>
        </w:tc>
      </w:tr>
      <w:tr w:rsidR="007C078B" w:rsidRPr="007C078B" w:rsidTr="006313F6">
        <w:trPr>
          <w:trHeight w:val="54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Лоскутова Лариса Валерьевна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НПО профессионального лицея Петербургской моды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Лукашкина Марина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№324 Курортного района</w:t>
            </w:r>
          </w:p>
        </w:tc>
      </w:tr>
      <w:tr w:rsidR="007C078B" w:rsidRPr="007C078B" w:rsidTr="006313F6">
        <w:trPr>
          <w:trHeight w:val="5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Лукина Ирина Григорьевна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СОШ № 550</w:t>
            </w:r>
          </w:p>
          <w:p w:rsidR="007C078B" w:rsidRPr="007C078B" w:rsidRDefault="007C078B" w:rsidP="007C078B">
            <w:r w:rsidRPr="007C078B">
              <w:t>Центрального района</w:t>
            </w:r>
          </w:p>
        </w:tc>
      </w:tr>
      <w:tr w:rsidR="007C078B" w:rsidRPr="007C078B" w:rsidTr="006313F6">
        <w:trPr>
          <w:trHeight w:val="4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Лутошкина Татьяна Алексеевна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СПО  «Санкт-Петербургского акушерского колледжа»</w:t>
            </w:r>
          </w:p>
        </w:tc>
      </w:tr>
      <w:tr w:rsidR="007C078B" w:rsidRPr="007C078B" w:rsidTr="006313F6">
        <w:trPr>
          <w:trHeight w:val="4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Лысенко Галина Арсеньевна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воспитатель ГДОУ № 90 комбинированного вида</w:t>
            </w:r>
          </w:p>
          <w:p w:rsidR="007C078B" w:rsidRPr="007C078B" w:rsidRDefault="007C078B" w:rsidP="007C078B">
            <w:r w:rsidRPr="007C078B">
              <w:t>Красногвардейского района</w:t>
            </w:r>
          </w:p>
        </w:tc>
      </w:tr>
      <w:tr w:rsidR="007C078B" w:rsidRPr="007C078B" w:rsidTr="006313F6">
        <w:trPr>
          <w:trHeight w:val="44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Любавская Надежда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№13 с углубленным изучением английского языка Невского района</w:t>
            </w:r>
          </w:p>
        </w:tc>
      </w:tr>
      <w:tr w:rsidR="007C078B" w:rsidRPr="007C078B" w:rsidTr="006313F6">
        <w:trPr>
          <w:trHeight w:val="59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Любарская Лариса Григорьевна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№311 с углубленным изучением физики Фрунзенского района</w:t>
            </w:r>
          </w:p>
        </w:tc>
      </w:tr>
      <w:tr w:rsidR="007C078B" w:rsidRPr="007C078B" w:rsidTr="006313F6">
        <w:trPr>
          <w:trHeight w:val="35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Люлькович Елена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89 Калининского района</w:t>
            </w:r>
          </w:p>
        </w:tc>
      </w:tr>
      <w:tr w:rsidR="007C078B" w:rsidRPr="007C078B" w:rsidTr="006313F6">
        <w:trPr>
          <w:trHeight w:val="33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Лягушина Татьяна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Красногвардейского района</w:t>
            </w:r>
          </w:p>
        </w:tc>
      </w:tr>
      <w:tr w:rsidR="007C078B" w:rsidRPr="007C078B" w:rsidTr="006313F6">
        <w:trPr>
          <w:trHeight w:val="48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Мазунова Наталия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старший воспитатель ГДОУ №24 комбинированного вида Приморского района</w:t>
            </w:r>
          </w:p>
        </w:tc>
      </w:tr>
      <w:tr w:rsidR="007C078B" w:rsidRPr="007C078B" w:rsidTr="006313F6">
        <w:trPr>
          <w:trHeight w:val="28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Маканина Светлана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№318 Фрунзенского района</w:t>
            </w:r>
          </w:p>
        </w:tc>
      </w:tr>
      <w:tr w:rsidR="007C078B" w:rsidRPr="007C078B" w:rsidTr="006313F6">
        <w:trPr>
          <w:trHeight w:val="43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Макарова Наталья Георгиевна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№324 Курортного района</w:t>
            </w:r>
          </w:p>
        </w:tc>
      </w:tr>
      <w:tr w:rsidR="007C078B" w:rsidRPr="007C078B" w:rsidTr="006313F6">
        <w:trPr>
          <w:trHeight w:val="60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Макарьев Игорь Сергеевич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педагог-психолог ГОУ НПО профессиональное училище №35</w:t>
            </w:r>
          </w:p>
        </w:tc>
      </w:tr>
      <w:tr w:rsidR="007C078B" w:rsidRPr="007C078B" w:rsidTr="006313F6">
        <w:trPr>
          <w:trHeight w:val="52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Маковская Надежда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Приморского района</w:t>
            </w:r>
          </w:p>
        </w:tc>
      </w:tr>
      <w:tr w:rsidR="007C078B" w:rsidRPr="007C078B" w:rsidTr="006313F6">
        <w:trPr>
          <w:trHeight w:val="50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Малевинский Дмитрий Борисович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преподаватель ГОУ СПО Российского колледжа традиционный культуры </w:t>
            </w:r>
          </w:p>
        </w:tc>
      </w:tr>
      <w:tr w:rsidR="007C078B" w:rsidRPr="007C078B" w:rsidTr="006313F6">
        <w:trPr>
          <w:trHeight w:val="48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Малыш Валентина Павловна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педагог-психолог ГОУ гимназия №92 Выборгского района</w:t>
            </w:r>
          </w:p>
        </w:tc>
      </w:tr>
      <w:tr w:rsidR="007C078B" w:rsidRPr="007C078B" w:rsidTr="006313F6">
        <w:trPr>
          <w:trHeight w:val="26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Малярчук Ольга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гимназия №498 Невского района</w:t>
            </w:r>
          </w:p>
        </w:tc>
      </w:tr>
      <w:tr w:rsidR="007C078B" w:rsidRPr="007C078B" w:rsidTr="006313F6">
        <w:trPr>
          <w:trHeight w:val="4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Мардерфельд Владимир Леонидович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преподаватель-организатор ОБЖ ГОУ лицея №281</w:t>
            </w:r>
          </w:p>
          <w:p w:rsidR="007C078B" w:rsidRPr="007C078B" w:rsidRDefault="007C078B" w:rsidP="007C078B">
            <w:r w:rsidRPr="007C078B">
              <w:t>Адмиралтейского района</w:t>
            </w:r>
          </w:p>
        </w:tc>
      </w:tr>
      <w:tr w:rsidR="007C078B" w:rsidRPr="007C078B" w:rsidTr="006313F6">
        <w:trPr>
          <w:trHeight w:val="4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Мартынюк Анна Владиславовна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ГДОУ №1 общеразвивающего вида</w:t>
            </w:r>
          </w:p>
          <w:p w:rsidR="007C078B" w:rsidRPr="007C078B" w:rsidRDefault="007C078B" w:rsidP="007C078B">
            <w:r w:rsidRPr="007C078B">
              <w:t>Приморского района</w:t>
            </w:r>
          </w:p>
        </w:tc>
      </w:tr>
      <w:tr w:rsidR="007C078B" w:rsidRPr="007C078B" w:rsidTr="006313F6">
        <w:trPr>
          <w:trHeight w:val="56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Маслюкова Людмила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лицея № 95 Калининского района</w:t>
            </w:r>
          </w:p>
        </w:tc>
      </w:tr>
      <w:tr w:rsidR="007C078B" w:rsidRPr="007C078B" w:rsidTr="006313F6">
        <w:trPr>
          <w:trHeight w:val="518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Маханькова Светлана Геннадьевна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лицея №273 Колпинского района</w:t>
            </w:r>
          </w:p>
        </w:tc>
      </w:tr>
      <w:tr w:rsidR="007C078B" w:rsidRPr="007C078B" w:rsidTr="006313F6">
        <w:trPr>
          <w:trHeight w:val="318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Махкамова Ирина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№213 Фрунзенского района</w:t>
            </w:r>
          </w:p>
        </w:tc>
      </w:tr>
      <w:tr w:rsidR="007C078B" w:rsidRPr="007C078B" w:rsidTr="006313F6">
        <w:trPr>
          <w:trHeight w:val="47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Махова Виктория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01731B" w:rsidRDefault="007C078B" w:rsidP="007C078B">
            <w:r w:rsidRPr="0001731B">
              <w:t>учитель ГОУ СОШ №282 с углубленным изучением французского языка Кировского района</w:t>
            </w:r>
          </w:p>
        </w:tc>
      </w:tr>
      <w:tr w:rsidR="007C078B" w:rsidRPr="007C078B" w:rsidTr="006313F6">
        <w:trPr>
          <w:trHeight w:val="45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Мейя Анна Емельяновна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 дополнительного образования ГОУ Дворца учащейся молодежи</w:t>
            </w:r>
          </w:p>
        </w:tc>
      </w:tr>
      <w:tr w:rsidR="007C078B" w:rsidRPr="007C078B" w:rsidTr="006313F6">
        <w:trPr>
          <w:trHeight w:val="43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Мельницкая Наталья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воспитатель ГДОУ №39 общеразвивающего вида</w:t>
            </w:r>
          </w:p>
          <w:p w:rsidR="007C078B" w:rsidRPr="007C078B" w:rsidRDefault="007C078B" w:rsidP="007C078B">
            <w:r w:rsidRPr="007C078B">
              <w:t>Адмиралтейского района</w:t>
            </w:r>
          </w:p>
        </w:tc>
      </w:tr>
      <w:tr w:rsidR="007C078B" w:rsidRPr="007C078B" w:rsidTr="006313F6">
        <w:trPr>
          <w:trHeight w:val="58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Меньшикова Анна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директор ГОУ СОШ № 279 Кировского района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Меньшикова Наталия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ГОУ ППМСЦ Центрального района</w:t>
            </w:r>
          </w:p>
          <w:p w:rsidR="007C078B" w:rsidRPr="007C078B" w:rsidRDefault="007C078B" w:rsidP="007C078B"/>
        </w:tc>
      </w:tr>
      <w:tr w:rsidR="007C078B" w:rsidRPr="007C078B" w:rsidTr="006313F6">
        <w:trPr>
          <w:trHeight w:val="3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Меркулова Наталья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№116 Приморского района</w:t>
            </w:r>
          </w:p>
        </w:tc>
      </w:tr>
      <w:tr w:rsidR="007C078B" w:rsidRPr="007C078B" w:rsidTr="006313F6">
        <w:trPr>
          <w:trHeight w:val="4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Месяц Марина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НПО профессионального училища № 80</w:t>
            </w:r>
          </w:p>
        </w:tc>
      </w:tr>
      <w:tr w:rsidR="007C078B" w:rsidRPr="007C078B" w:rsidTr="006313F6">
        <w:trPr>
          <w:trHeight w:val="28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Меташева Вера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01731B" w:rsidRDefault="007C078B" w:rsidP="007C078B">
            <w:r w:rsidRPr="0001731B">
              <w:t>учитель ГОУ СОШ №280 Адмиралтейского района</w:t>
            </w:r>
          </w:p>
        </w:tc>
      </w:tr>
      <w:tr w:rsidR="007C078B" w:rsidRPr="007C078B" w:rsidTr="006313F6">
        <w:trPr>
          <w:trHeight w:val="35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Метлина Валентина Витальевна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гимназии №405</w:t>
            </w:r>
          </w:p>
          <w:p w:rsidR="007C078B" w:rsidRPr="007C078B" w:rsidRDefault="007C078B" w:rsidP="007C078B">
            <w:r w:rsidRPr="007C078B">
              <w:t>Красногвардейского района</w:t>
            </w:r>
          </w:p>
        </w:tc>
      </w:tr>
      <w:tr w:rsidR="007C078B" w:rsidRPr="007C078B" w:rsidTr="006313F6">
        <w:trPr>
          <w:trHeight w:val="31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Мигурская Анастасия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ГОУ ЦПМСС Красносельского района</w:t>
            </w:r>
          </w:p>
        </w:tc>
      </w:tr>
      <w:tr w:rsidR="007C078B" w:rsidRPr="007C078B" w:rsidTr="006313F6">
        <w:trPr>
          <w:trHeight w:val="298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Миронова Ольга Юрьевна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№120 Выборгского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Мирошниченко Марина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№43 с углубленным изучением иностранных языков «Лингвистическая школа» Приморского района</w:t>
            </w:r>
          </w:p>
        </w:tc>
      </w:tr>
      <w:tr w:rsidR="007C078B" w:rsidRPr="007C078B" w:rsidTr="006313F6">
        <w:trPr>
          <w:trHeight w:val="35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Митронова Елена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01731B">
              <w:t>методист</w:t>
            </w:r>
            <w:r w:rsidRPr="007C078B">
              <w:t xml:space="preserve"> ГОУ гимназии №24 имени И.А. Крылова</w:t>
            </w:r>
          </w:p>
        </w:tc>
      </w:tr>
      <w:tr w:rsidR="007C078B" w:rsidRPr="007C078B" w:rsidTr="006313F6">
        <w:trPr>
          <w:trHeight w:val="51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Михайлова Ирина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№171 Центрального района</w:t>
            </w:r>
          </w:p>
        </w:tc>
      </w:tr>
      <w:tr w:rsidR="007C078B" w:rsidRPr="007C078B" w:rsidTr="006313F6">
        <w:trPr>
          <w:trHeight w:val="29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Михайлова Юлия Евсевиевна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Фрунзенского района</w:t>
            </w:r>
          </w:p>
        </w:tc>
      </w:tr>
      <w:tr w:rsidR="007C078B" w:rsidRPr="007C078B" w:rsidTr="006313F6">
        <w:trPr>
          <w:trHeight w:val="64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Михайловская Наталия Игнатьевна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главный специалист СПб ГАУ «Центр подготовки спортивных сборных команд Санкт-Петербурга»</w:t>
            </w:r>
          </w:p>
        </w:tc>
      </w:tr>
      <w:tr w:rsidR="007C078B" w:rsidRPr="007C078B" w:rsidTr="006313F6">
        <w:trPr>
          <w:trHeight w:val="34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Михеева Оксана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252 Красносельского района</w:t>
            </w:r>
          </w:p>
        </w:tc>
      </w:tr>
      <w:tr w:rsidR="007C078B" w:rsidRPr="007C078B" w:rsidTr="006313F6">
        <w:trPr>
          <w:trHeight w:val="50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Мороз Елена Олеговна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ДОД ДДЮТ Красногвардейского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Морозова Любовь Андреевна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477 с углубленным изучением предметов художественно-эстетического цикла</w:t>
            </w:r>
          </w:p>
          <w:p w:rsidR="007C078B" w:rsidRPr="007C078B" w:rsidRDefault="007C078B" w:rsidP="007C078B">
            <w:r w:rsidRPr="007C078B">
              <w:t>Пушкинского района</w:t>
            </w:r>
          </w:p>
        </w:tc>
      </w:tr>
      <w:tr w:rsidR="007C078B" w:rsidRPr="007C078B" w:rsidTr="006313F6">
        <w:trPr>
          <w:trHeight w:val="3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Мочкина Анна Ильинична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лицея №64 Приморского района</w:t>
            </w:r>
          </w:p>
        </w:tc>
      </w:tr>
      <w:tr w:rsidR="007C078B" w:rsidRPr="007C078B" w:rsidTr="006313F6">
        <w:trPr>
          <w:trHeight w:val="52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Наборская Светлана Юрьевна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252 Красносельского района</w:t>
            </w:r>
          </w:p>
        </w:tc>
      </w:tr>
      <w:tr w:rsidR="007C078B" w:rsidRPr="007C078B" w:rsidTr="006313F6">
        <w:trPr>
          <w:trHeight w:val="50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Назарова Светлана Геннадьевна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СОШ №667 Невского района</w:t>
            </w:r>
          </w:p>
        </w:tc>
      </w:tr>
      <w:tr w:rsidR="007C078B" w:rsidRPr="007C078B" w:rsidTr="006313F6">
        <w:trPr>
          <w:trHeight w:val="48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Нарыжнева Елена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 дополнительного образования</w:t>
            </w:r>
          </w:p>
          <w:p w:rsidR="007C078B" w:rsidRPr="007C078B" w:rsidRDefault="007C078B" w:rsidP="007C078B">
            <w:r w:rsidRPr="007C078B">
              <w:t>ГОУ ДОД ДДТ «Левобережный» Невского района</w:t>
            </w:r>
          </w:p>
        </w:tc>
      </w:tr>
      <w:tr w:rsidR="007C078B" w:rsidRPr="007C078B" w:rsidTr="006313F6">
        <w:trPr>
          <w:trHeight w:val="44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Нарыкова Ирина Егоровна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СПО Педагогического колледжа №4</w:t>
            </w:r>
          </w:p>
        </w:tc>
      </w:tr>
      <w:tr w:rsidR="007C078B" w:rsidRPr="007C078B" w:rsidTr="006313F6">
        <w:trPr>
          <w:trHeight w:val="60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Неволина Елена Олеговна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ДОД ДДЮТ Выборгского района</w:t>
            </w:r>
          </w:p>
        </w:tc>
      </w:tr>
      <w:tr w:rsidR="007C078B" w:rsidRPr="007C078B" w:rsidTr="006313F6">
        <w:trPr>
          <w:trHeight w:val="35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Нестерова Светлана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№104 Выборгского района</w:t>
            </w:r>
          </w:p>
        </w:tc>
      </w:tr>
      <w:tr w:rsidR="007C078B" w:rsidRPr="007C078B" w:rsidTr="006313F6">
        <w:trPr>
          <w:trHeight w:val="62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Нефедова Елена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 ГОУ ДПО Санкт-Петербургской академии постдипломного педагогического образования</w:t>
            </w:r>
          </w:p>
        </w:tc>
      </w:tr>
      <w:tr w:rsidR="007C078B" w:rsidRPr="007C078B" w:rsidTr="006313F6">
        <w:trPr>
          <w:trHeight w:val="41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Нечитаева Елена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№534 Выборгского района</w:t>
            </w:r>
          </w:p>
        </w:tc>
      </w:tr>
      <w:tr w:rsidR="007C078B" w:rsidRPr="007C078B" w:rsidTr="006313F6">
        <w:trPr>
          <w:trHeight w:val="57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Никитин Дмитрий Борисович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отделом ГОУ ДОД ДДЮТ Фрунзенского района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Никитина Марина Юрьевна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200 с углубленным изучением финского языка Красносельского района</w:t>
            </w:r>
          </w:p>
        </w:tc>
      </w:tr>
      <w:tr w:rsidR="007C078B" w:rsidRPr="007C078B" w:rsidTr="006313F6">
        <w:trPr>
          <w:trHeight w:val="62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Никитина Мария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инструктор-методист СПб ГОУ ДОД СДЮСШОР «Комплексная школа высшего спортивного мастерства»</w:t>
            </w:r>
          </w:p>
        </w:tc>
      </w:tr>
      <w:tr w:rsidR="007C078B" w:rsidRPr="007C078B" w:rsidTr="006313F6">
        <w:trPr>
          <w:trHeight w:val="16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Николаева Алла Юрьевна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№557 Невского района</w:t>
            </w:r>
          </w:p>
        </w:tc>
      </w:tr>
      <w:tr w:rsidR="007C078B" w:rsidRPr="007C078B" w:rsidTr="006313F6">
        <w:trPr>
          <w:trHeight w:val="42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Николаева Елена Борисовна</w:t>
            </w:r>
          </w:p>
        </w:tc>
        <w:tc>
          <w:tcPr>
            <w:tcW w:w="6000" w:type="dxa"/>
            <w:shd w:val="clear" w:color="auto" w:fill="auto"/>
          </w:tcPr>
          <w:p w:rsidR="007C078B" w:rsidRPr="0001731B" w:rsidRDefault="007C078B" w:rsidP="007C078B">
            <w:r w:rsidRPr="0001731B">
              <w:t>заместитель директора ГОУ лицея №384 Кировского района</w:t>
            </w:r>
          </w:p>
        </w:tc>
      </w:tr>
      <w:tr w:rsidR="007C078B" w:rsidRPr="007C078B" w:rsidTr="006313F6">
        <w:trPr>
          <w:trHeight w:val="40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Новаков Сергей Александрович</w:t>
            </w:r>
          </w:p>
        </w:tc>
        <w:tc>
          <w:tcPr>
            <w:tcW w:w="6000" w:type="dxa"/>
            <w:shd w:val="clear" w:color="auto" w:fill="auto"/>
          </w:tcPr>
          <w:p w:rsidR="007C078B" w:rsidRPr="0001731B" w:rsidRDefault="007C078B" w:rsidP="007C078B">
            <w:r w:rsidRPr="0001731B">
              <w:t>учитель ГОУ СОШ №230 с углубленным изучением биологии и химии Фрунзенского района</w:t>
            </w:r>
          </w:p>
        </w:tc>
      </w:tr>
      <w:tr w:rsidR="007C078B" w:rsidRPr="007C078B" w:rsidTr="006313F6">
        <w:trPr>
          <w:trHeight w:val="37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Новик Лариса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01731B" w:rsidRDefault="007C078B" w:rsidP="007C078B">
            <w:r w:rsidRPr="0001731B">
              <w:t>заместитель директора ГОУ лицея №554 Приморского района</w:t>
            </w:r>
          </w:p>
        </w:tc>
      </w:tr>
      <w:tr w:rsidR="007C078B" w:rsidRPr="007C078B" w:rsidTr="006313F6">
        <w:trPr>
          <w:trHeight w:val="52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Носильникова Ольга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методист ГОУ </w:t>
            </w:r>
            <w:r w:rsidR="0001731B">
              <w:t xml:space="preserve">НПО профессионального училища </w:t>
            </w:r>
            <w:r w:rsidRPr="007C078B">
              <w:t>№ 80</w:t>
            </w:r>
          </w:p>
        </w:tc>
      </w:tr>
      <w:tr w:rsidR="007C078B" w:rsidRPr="007C078B" w:rsidTr="006313F6">
        <w:trPr>
          <w:trHeight w:val="33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Нуждина Ольга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№479 Кировского района</w:t>
            </w:r>
          </w:p>
        </w:tc>
      </w:tr>
      <w:tr w:rsidR="007C078B" w:rsidRPr="007C078B" w:rsidTr="006313F6">
        <w:trPr>
          <w:trHeight w:val="48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Нуштайкина Марина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№213 с углубленным изучением английского языка Фрунзенского района</w:t>
            </w:r>
          </w:p>
        </w:tc>
      </w:tr>
      <w:tr w:rsidR="007C078B" w:rsidRPr="007C078B" w:rsidTr="006313F6">
        <w:trPr>
          <w:trHeight w:val="45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Овчинников Антон Владимирович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№645 Василеостровского района</w:t>
            </w:r>
          </w:p>
        </w:tc>
      </w:tr>
      <w:tr w:rsidR="007C078B" w:rsidRPr="007C078B" w:rsidTr="006313F6">
        <w:trPr>
          <w:trHeight w:val="43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Ожиганова Юлия Михайловна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начальник отдела ГОУ ДОД ДООТЦ «Балтийский берег»</w:t>
            </w:r>
          </w:p>
        </w:tc>
      </w:tr>
      <w:tr w:rsidR="007C078B" w:rsidRPr="007C078B" w:rsidTr="006313F6">
        <w:trPr>
          <w:trHeight w:val="42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Озерова Елена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№213 с углубленным изучением английского языка Фрунзенского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Окользина Вера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№349 с углубленным изучением английского языка</w:t>
            </w:r>
          </w:p>
          <w:p w:rsidR="007C078B" w:rsidRPr="007C078B" w:rsidRDefault="007C078B" w:rsidP="007C078B">
            <w:r w:rsidRPr="007C078B">
              <w:t>Красногвардейского района</w:t>
            </w:r>
          </w:p>
        </w:tc>
      </w:tr>
      <w:tr w:rsidR="007C078B" w:rsidRPr="007C078B" w:rsidTr="006313F6">
        <w:trPr>
          <w:trHeight w:val="39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Ольгамец Ирина Михайловна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Приморского района</w:t>
            </w:r>
          </w:p>
        </w:tc>
      </w:tr>
      <w:tr w:rsidR="007C078B" w:rsidRPr="007C078B" w:rsidTr="006313F6">
        <w:trPr>
          <w:trHeight w:val="1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Омарова Елена Львовна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№366 Московского района</w:t>
            </w:r>
          </w:p>
        </w:tc>
      </w:tr>
      <w:tr w:rsidR="007C078B" w:rsidRPr="007C078B" w:rsidTr="006313F6">
        <w:trPr>
          <w:trHeight w:val="44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Онанова Алла Иосифовна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социальный педагог ГОУ О(С)ОШ №575 Василеостровского района</w:t>
            </w:r>
          </w:p>
        </w:tc>
      </w:tr>
      <w:tr w:rsidR="007C078B" w:rsidRPr="007C078B" w:rsidTr="006313F6">
        <w:trPr>
          <w:trHeight w:val="24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Опарина Юлия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552 Пушкинского района</w:t>
            </w:r>
          </w:p>
        </w:tc>
      </w:tr>
      <w:tr w:rsidR="007C078B" w:rsidRPr="007C078B" w:rsidTr="006313F6">
        <w:trPr>
          <w:trHeight w:val="39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Осипенко Галина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Невского района</w:t>
            </w:r>
          </w:p>
        </w:tc>
      </w:tr>
      <w:tr w:rsidR="007C078B" w:rsidRPr="007C078B" w:rsidTr="006313F6">
        <w:trPr>
          <w:trHeight w:val="2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Осипова Ирина Игоревна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№519 Московского района</w:t>
            </w:r>
          </w:p>
        </w:tc>
      </w:tr>
      <w:tr w:rsidR="007C078B" w:rsidRPr="007C078B" w:rsidTr="006313F6">
        <w:trPr>
          <w:trHeight w:val="45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Осипова Маргарита Валентиновна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2978F9" w:rsidRDefault="007C078B" w:rsidP="007C078B">
            <w:r w:rsidRPr="002978F9">
              <w:t>заместитель директора  ГОУ гимназии №278 Адмиралтейского района</w:t>
            </w:r>
          </w:p>
        </w:tc>
      </w:tr>
      <w:tr w:rsidR="007C078B" w:rsidRPr="007C078B" w:rsidTr="006313F6">
        <w:trPr>
          <w:trHeight w:val="4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Очнева Наталия Алексеевна</w:t>
            </w:r>
          </w:p>
        </w:tc>
        <w:tc>
          <w:tcPr>
            <w:tcW w:w="6000" w:type="dxa"/>
            <w:shd w:val="clear" w:color="auto" w:fill="auto"/>
          </w:tcPr>
          <w:p w:rsidR="007C078B" w:rsidRPr="002978F9" w:rsidRDefault="007C078B" w:rsidP="007C078B">
            <w:r w:rsidRPr="002978F9">
              <w:t>учитель ГОУ СОШ №544 с углубленным изучением английского языка Московского района</w:t>
            </w:r>
          </w:p>
        </w:tc>
      </w:tr>
      <w:tr w:rsidR="007C078B" w:rsidRPr="007C078B" w:rsidTr="006313F6">
        <w:trPr>
          <w:trHeight w:val="41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Палубинская Юлия Олеговна</w:t>
            </w:r>
          </w:p>
        </w:tc>
        <w:tc>
          <w:tcPr>
            <w:tcW w:w="6000" w:type="dxa"/>
            <w:shd w:val="clear" w:color="auto" w:fill="auto"/>
          </w:tcPr>
          <w:p w:rsidR="007C078B" w:rsidRPr="002978F9" w:rsidRDefault="007C078B" w:rsidP="007C078B">
            <w:r w:rsidRPr="002978F9">
              <w:t>заместитель директора  ГОУ гимназии №107 Выборгского района</w:t>
            </w:r>
          </w:p>
        </w:tc>
      </w:tr>
      <w:tr w:rsidR="007C078B" w:rsidRPr="007C078B" w:rsidTr="006313F6">
        <w:trPr>
          <w:trHeight w:val="57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Пантус Светлана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247 Красносельского района</w:t>
            </w:r>
          </w:p>
        </w:tc>
      </w:tr>
      <w:tr w:rsidR="007C078B" w:rsidRPr="007C078B" w:rsidTr="006313F6">
        <w:trPr>
          <w:trHeight w:val="52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Паршукова Ольга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воспитатель ГДОУ №45 общеразвивающего вида Фрунзенского района</w:t>
            </w:r>
          </w:p>
        </w:tc>
      </w:tr>
      <w:tr w:rsidR="007C078B" w:rsidRPr="007C078B" w:rsidTr="006313F6">
        <w:trPr>
          <w:trHeight w:val="50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Пелипас Владимир Александрович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читель ГОУ СОШ № 521 с углубленным изучением математики и информатики Красногвардейского района</w:t>
            </w:r>
          </w:p>
        </w:tc>
      </w:tr>
      <w:tr w:rsidR="007C078B" w:rsidRPr="007C078B" w:rsidTr="006313F6">
        <w:trPr>
          <w:trHeight w:val="16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Переятенец Ирина Вячеславовна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№458 Невского района</w:t>
            </w:r>
          </w:p>
        </w:tc>
      </w:tr>
      <w:tr w:rsidR="007C078B" w:rsidRPr="007C078B" w:rsidTr="006313F6">
        <w:trPr>
          <w:trHeight w:val="16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Перкон Юлия Петровна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социальный педагог ГОУ ЦПМСС Невского района</w:t>
            </w:r>
          </w:p>
        </w:tc>
      </w:tr>
      <w:tr w:rsidR="007C078B" w:rsidRPr="007C078B" w:rsidTr="006313F6">
        <w:trPr>
          <w:trHeight w:val="4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Перлова Лариса Петровна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директор театрально-концертного комплекса ГОУ ЦО «СПбГДТЮ»</w:t>
            </w:r>
          </w:p>
        </w:tc>
      </w:tr>
      <w:tr w:rsidR="007C078B" w:rsidRPr="007C078B" w:rsidTr="006313F6">
        <w:trPr>
          <w:trHeight w:val="4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Петерсон Ирина Вячеславовна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ДОД «На 9-ой линии» Василеостровского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Петрова Людмила Яновна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rPr>
                <w:highlight w:val="yellow"/>
              </w:rPr>
            </w:pPr>
            <w:r w:rsidRPr="002978F9">
              <w:t>заместитель директора ГОУ СОШ №582 с углубленным изучением английского и финского языков Приморского района</w:t>
            </w:r>
          </w:p>
        </w:tc>
      </w:tr>
      <w:tr w:rsidR="007C078B" w:rsidRPr="007C078B" w:rsidTr="006313F6">
        <w:trPr>
          <w:trHeight w:val="57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  <w:ind w:right="-104"/>
            </w:pPr>
            <w:r w:rsidRPr="007C078B">
              <w:t>Петрова Наталья Михайловна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инструктор-методист ГОУ ДОД СДЮСШОР Василеостровского района</w:t>
            </w:r>
          </w:p>
        </w:tc>
      </w:tr>
      <w:tr w:rsidR="007C078B" w:rsidRPr="007C078B" w:rsidTr="006313F6">
        <w:trPr>
          <w:trHeight w:val="31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Петрова Ольга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ДПО СПбАППО</w:t>
            </w:r>
          </w:p>
        </w:tc>
      </w:tr>
      <w:tr w:rsidR="007C078B" w:rsidRPr="007C078B" w:rsidTr="006313F6">
        <w:trPr>
          <w:trHeight w:val="47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Петряева Наталья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СПО Педагогического колледжа №4</w:t>
            </w:r>
          </w:p>
        </w:tc>
      </w:tr>
      <w:tr w:rsidR="007C078B" w:rsidRPr="007C078B" w:rsidTr="006313F6">
        <w:trPr>
          <w:trHeight w:val="45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Петухова Елизавета Олеговна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гимназия № 470 Калининского района</w:t>
            </w:r>
          </w:p>
        </w:tc>
      </w:tr>
      <w:tr w:rsidR="007C078B" w:rsidRPr="007C078B" w:rsidTr="006313F6">
        <w:trPr>
          <w:trHeight w:val="43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Пикулина Галина Борисовна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№332 Невского района</w:t>
            </w:r>
          </w:p>
        </w:tc>
      </w:tr>
      <w:tr w:rsidR="007C078B" w:rsidRPr="007C078B" w:rsidTr="006313F6">
        <w:trPr>
          <w:trHeight w:val="41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Пискарева Елена Аркадьевна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старший воспитатель ГДОУ №21 компенсирующего вида Колпинского района</w:t>
            </w:r>
          </w:p>
        </w:tc>
      </w:tr>
      <w:tr w:rsidR="007C078B" w:rsidRPr="007C078B" w:rsidTr="006313F6">
        <w:trPr>
          <w:trHeight w:val="38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Плотникова Наталия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педагог-психолог ГДОУ № 17 комбинированного вида Кировского района</w:t>
            </w:r>
          </w:p>
        </w:tc>
      </w:tr>
      <w:tr w:rsidR="007C078B" w:rsidRPr="007C078B" w:rsidTr="006313F6">
        <w:trPr>
          <w:trHeight w:val="18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Погосян Анна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№356 Московского района</w:t>
            </w:r>
          </w:p>
        </w:tc>
      </w:tr>
      <w:tr w:rsidR="007C078B" w:rsidRPr="007C078B" w:rsidTr="006313F6">
        <w:trPr>
          <w:trHeight w:val="79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Поддубная Ирина Евгеньевна</w:t>
            </w:r>
          </w:p>
        </w:tc>
        <w:tc>
          <w:tcPr>
            <w:tcW w:w="6000" w:type="dxa"/>
            <w:shd w:val="clear" w:color="auto" w:fill="auto"/>
          </w:tcPr>
          <w:p w:rsidR="007C078B" w:rsidRPr="002978F9" w:rsidRDefault="007C078B" w:rsidP="007C078B">
            <w:r w:rsidRPr="002978F9">
              <w:t>заместитель директора  ГОУ СОШ №83 с углубленным изучением японского и английского языков Выборгского района</w:t>
            </w:r>
          </w:p>
        </w:tc>
      </w:tr>
      <w:tr w:rsidR="007C078B" w:rsidRPr="007C078B" w:rsidTr="006313F6">
        <w:trPr>
          <w:trHeight w:val="50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Подольская Анастасия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ДПО СПбАППО</w:t>
            </w:r>
          </w:p>
        </w:tc>
      </w:tr>
      <w:tr w:rsidR="007C078B" w:rsidRPr="007C078B" w:rsidTr="006313F6">
        <w:trPr>
          <w:trHeight w:val="30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Полетаева Елена Константиновна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лицея №281 Адмиралтейского района</w:t>
            </w:r>
          </w:p>
        </w:tc>
      </w:tr>
      <w:tr w:rsidR="007C078B" w:rsidRPr="007C078B" w:rsidTr="006313F6">
        <w:trPr>
          <w:trHeight w:val="44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Полнер Татьяна Евгеньевна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генерального директора</w:t>
            </w:r>
          </w:p>
          <w:p w:rsidR="007C078B" w:rsidRPr="007C078B" w:rsidRDefault="007C078B" w:rsidP="007C078B">
            <w:r w:rsidRPr="007C078B">
              <w:t>ГОУ ДОД ДООТЦ «Балтийский берег»</w:t>
            </w:r>
          </w:p>
        </w:tc>
      </w:tr>
      <w:tr w:rsidR="007C078B" w:rsidRPr="007C078B" w:rsidTr="006313F6">
        <w:trPr>
          <w:trHeight w:val="4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Полуботко Андрей Николаевич 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№348 Невского района</w:t>
            </w:r>
          </w:p>
        </w:tc>
      </w:tr>
      <w:tr w:rsidR="007C078B" w:rsidRPr="007C078B" w:rsidTr="006313F6">
        <w:trPr>
          <w:trHeight w:val="39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Полякова Галина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Адмиралтейского района</w:t>
            </w:r>
          </w:p>
        </w:tc>
      </w:tr>
      <w:tr w:rsidR="007C078B" w:rsidRPr="007C078B" w:rsidTr="006313F6">
        <w:trPr>
          <w:trHeight w:val="3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Померанцев Александр Романович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преподаватель-организатор ОБЖ ГОУ СОШ № 549</w:t>
            </w:r>
          </w:p>
          <w:p w:rsidR="007C078B" w:rsidRPr="007C078B" w:rsidRDefault="007C078B" w:rsidP="007C078B">
            <w:r w:rsidRPr="007C078B">
              <w:t>Красносельского района</w:t>
            </w:r>
          </w:p>
        </w:tc>
      </w:tr>
      <w:tr w:rsidR="007C078B" w:rsidRPr="007C078B" w:rsidTr="006313F6">
        <w:trPr>
          <w:trHeight w:val="54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Попова Екатерина Григорьевна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562 Красногвардейского района</w:t>
            </w:r>
          </w:p>
        </w:tc>
      </w:tr>
      <w:tr w:rsidR="007C078B" w:rsidRPr="007C078B" w:rsidTr="006313F6">
        <w:trPr>
          <w:trHeight w:val="51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Порошина Светлана Геннадьевна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№327 Невского района</w:t>
            </w:r>
          </w:p>
        </w:tc>
      </w:tr>
      <w:tr w:rsidR="007C078B" w:rsidRPr="007C078B" w:rsidTr="006313F6">
        <w:trPr>
          <w:trHeight w:val="49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Портян Валентина Алексеевна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старший воспитатель ГДОУ №5 общеразвивающего вида Московского района</w:t>
            </w:r>
          </w:p>
        </w:tc>
      </w:tr>
      <w:tr w:rsidR="007C078B" w:rsidRPr="007C078B" w:rsidTr="006313F6">
        <w:trPr>
          <w:trHeight w:val="47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Поршнева Сания Эльмаровна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директор </w:t>
            </w:r>
            <w:r w:rsidRPr="002978F9">
              <w:t>ГОУ № 616 Адмиралтейского района «Центр «Динамика»</w:t>
            </w:r>
          </w:p>
        </w:tc>
      </w:tr>
      <w:tr w:rsidR="007C078B" w:rsidRPr="007C078B" w:rsidTr="006313F6">
        <w:trPr>
          <w:trHeight w:val="45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Преображенская Виктория Олеговна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отделом ГОУ ДОД "СПБ ЦДТТ"</w:t>
            </w:r>
          </w:p>
        </w:tc>
      </w:tr>
      <w:tr w:rsidR="007C078B" w:rsidRPr="007C078B" w:rsidTr="006313F6">
        <w:trPr>
          <w:trHeight w:val="4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Default="007C078B" w:rsidP="007C078B">
            <w:r w:rsidRPr="007C078B">
              <w:t>Прищепова Ирина Васильевна</w:t>
            </w:r>
          </w:p>
          <w:p w:rsidR="002978F9" w:rsidRPr="007C078B" w:rsidRDefault="002978F9" w:rsidP="007C078B"/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гимназия №526 Московского района</w:t>
            </w:r>
          </w:p>
        </w:tc>
      </w:tr>
      <w:tr w:rsidR="007C078B" w:rsidRPr="007C078B" w:rsidTr="006313F6">
        <w:trPr>
          <w:trHeight w:val="34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Прокофьева Татьяна Михайловна</w:t>
            </w:r>
          </w:p>
        </w:tc>
        <w:tc>
          <w:tcPr>
            <w:tcW w:w="6000" w:type="dxa"/>
            <w:shd w:val="clear" w:color="auto" w:fill="auto"/>
          </w:tcPr>
          <w:p w:rsidR="007C078B" w:rsidRPr="002978F9" w:rsidRDefault="007C078B" w:rsidP="007C078B">
            <w:r w:rsidRPr="002978F9">
              <w:t>заместитель директора ГОУ лицея №64 Приморского района</w:t>
            </w:r>
          </w:p>
        </w:tc>
      </w:tr>
      <w:tr w:rsidR="007C078B" w:rsidRPr="007C078B" w:rsidTr="006313F6">
        <w:trPr>
          <w:trHeight w:val="5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Проничева Ольга Борисовна</w:t>
            </w:r>
          </w:p>
        </w:tc>
        <w:tc>
          <w:tcPr>
            <w:tcW w:w="6000" w:type="dxa"/>
            <w:shd w:val="clear" w:color="auto" w:fill="auto"/>
          </w:tcPr>
          <w:p w:rsidR="007C078B" w:rsidRPr="002978F9" w:rsidRDefault="007C078B" w:rsidP="007C078B">
            <w:r w:rsidRPr="002978F9">
              <w:t>методист ГОУ ДППО НМЦ Выборгского района</w:t>
            </w:r>
          </w:p>
        </w:tc>
      </w:tr>
      <w:tr w:rsidR="007C078B" w:rsidRPr="007C078B" w:rsidTr="006313F6">
        <w:trPr>
          <w:trHeight w:val="4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Пугачева Нина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старший воспитатель ГДОУ №65общеразвивающего вида Красногвардейского района</w:t>
            </w:r>
          </w:p>
        </w:tc>
      </w:tr>
      <w:tr w:rsidR="007C078B" w:rsidRPr="007C078B" w:rsidTr="006313F6">
        <w:trPr>
          <w:trHeight w:val="28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Пуцима Нина Михайловна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 505 Красносельского района</w:t>
            </w:r>
          </w:p>
        </w:tc>
      </w:tr>
      <w:tr w:rsidR="007C078B" w:rsidRPr="007C078B" w:rsidTr="006313F6">
        <w:trPr>
          <w:trHeight w:val="5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Пьянова Елена Евгеньевна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ГДОУ №310 комбинированного вида Московского района</w:t>
            </w:r>
          </w:p>
        </w:tc>
      </w:tr>
      <w:tr w:rsidR="007C078B" w:rsidRPr="007C078B" w:rsidTr="006313F6">
        <w:trPr>
          <w:trHeight w:val="49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Разгуляева Елена Валерьевна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воспитатель ГДОУ №32 комбинированного вида</w:t>
            </w:r>
          </w:p>
          <w:p w:rsidR="007C078B" w:rsidRPr="007C078B" w:rsidRDefault="007C078B" w:rsidP="007C078B">
            <w:r w:rsidRPr="007C078B">
              <w:t>Пушкинского района</w:t>
            </w:r>
          </w:p>
        </w:tc>
      </w:tr>
      <w:tr w:rsidR="007C078B" w:rsidRPr="007C078B" w:rsidTr="006313F6">
        <w:trPr>
          <w:trHeight w:val="47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Римкявичене Ольга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директор ГОУ ДППО НМЦ Фрунзенского района</w:t>
            </w:r>
          </w:p>
        </w:tc>
      </w:tr>
      <w:tr w:rsidR="007C078B" w:rsidRPr="007C078B" w:rsidTr="006313F6">
        <w:trPr>
          <w:trHeight w:val="27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Рогачева Татьяна Павловна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ЦПКС Колпинского района</w:t>
            </w:r>
          </w:p>
        </w:tc>
      </w:tr>
      <w:tr w:rsidR="007C078B" w:rsidRPr="007C078B" w:rsidTr="006313F6">
        <w:trPr>
          <w:trHeight w:val="43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Романова Светлана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2978F9">
              <w:t>методист  ГОУ ДПО ИМЦ</w:t>
            </w:r>
            <w:r w:rsidRPr="007C078B">
              <w:t xml:space="preserve"> Центрального района</w:t>
            </w:r>
          </w:p>
        </w:tc>
      </w:tr>
      <w:tr w:rsidR="007C078B" w:rsidRPr="007C078B" w:rsidTr="006313F6">
        <w:trPr>
          <w:trHeight w:val="238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Романова Светлана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ЦПМСС Красносельского района</w:t>
            </w:r>
          </w:p>
        </w:tc>
      </w:tr>
      <w:tr w:rsidR="007C078B" w:rsidRPr="007C078B" w:rsidTr="006313F6">
        <w:trPr>
          <w:trHeight w:val="38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Рослик Марина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2978F9">
              <w:t>методист Г</w:t>
            </w:r>
            <w:r w:rsidRPr="007C078B">
              <w:t>ОУ ДППО НМЦ Выборгского района</w:t>
            </w:r>
          </w:p>
        </w:tc>
      </w:tr>
      <w:tr w:rsidR="007C078B" w:rsidRPr="007C078B" w:rsidTr="006313F6">
        <w:trPr>
          <w:trHeight w:val="54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Россоловская Ольга Петровна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преподаватель ГОУ СПО Педагогического колледжа </w:t>
            </w:r>
            <w:r w:rsidR="002978F9">
              <w:t xml:space="preserve"> </w:t>
            </w:r>
            <w:r w:rsidRPr="007C078B">
              <w:t>№</w:t>
            </w:r>
            <w:r w:rsidR="002978F9">
              <w:t xml:space="preserve"> </w:t>
            </w:r>
            <w:r w:rsidRPr="007C078B">
              <w:t>4</w:t>
            </w:r>
          </w:p>
        </w:tc>
      </w:tr>
      <w:tr w:rsidR="007C078B" w:rsidRPr="007C078B" w:rsidTr="006313F6">
        <w:trPr>
          <w:trHeight w:val="34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Румянцева Галина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606 Пушкинского района</w:t>
            </w:r>
          </w:p>
        </w:tc>
      </w:tr>
      <w:tr w:rsidR="007C078B" w:rsidRPr="007C078B" w:rsidTr="006313F6">
        <w:trPr>
          <w:trHeight w:val="50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Румянцева Наталия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заведующая педагогической практикой  ГОУ СПО Педагогического колледжа №4</w:t>
            </w:r>
          </w:p>
        </w:tc>
      </w:tr>
      <w:tr w:rsidR="007C078B" w:rsidRPr="007C078B" w:rsidTr="006313F6">
        <w:trPr>
          <w:trHeight w:val="48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Румянцева Светлана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ГДОУ №141 комбинированного вида Выборгского района</w:t>
            </w:r>
          </w:p>
        </w:tc>
      </w:tr>
      <w:tr w:rsidR="007C078B" w:rsidRPr="007C078B" w:rsidTr="006313F6">
        <w:trPr>
          <w:trHeight w:val="44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Румянцева Татьяна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№230 с углубленным изучением биологии и химии Фрунзенского района</w:t>
            </w:r>
          </w:p>
        </w:tc>
      </w:tr>
      <w:tr w:rsidR="007C078B" w:rsidRPr="007C078B" w:rsidTr="006313F6">
        <w:trPr>
          <w:trHeight w:val="25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Рунева Лилия Николаевна 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№334 Невского района</w:t>
            </w:r>
          </w:p>
        </w:tc>
      </w:tr>
      <w:tr w:rsidR="007C078B" w:rsidRPr="007C078B" w:rsidTr="006313F6">
        <w:trPr>
          <w:trHeight w:val="50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Рунович Сергей Борисович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преподаватель-организатор ОБЖ ГОУ СОШ №325</w:t>
            </w:r>
          </w:p>
          <w:p w:rsidR="007C078B" w:rsidRPr="007C078B" w:rsidRDefault="007C078B" w:rsidP="007C078B">
            <w:r w:rsidRPr="007C078B">
              <w:t>Фрунзенского района</w:t>
            </w:r>
          </w:p>
        </w:tc>
      </w:tr>
      <w:tr w:rsidR="007C078B" w:rsidRPr="007C078B" w:rsidTr="006313F6">
        <w:trPr>
          <w:trHeight w:val="47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Рустем Галина Аметовна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музыкальный руководитель ГДОУ №57 комбинированного вида Красногвардейского района</w:t>
            </w:r>
          </w:p>
        </w:tc>
      </w:tr>
      <w:tr w:rsidR="007C078B" w:rsidRPr="007C078B" w:rsidTr="006313F6">
        <w:trPr>
          <w:trHeight w:val="27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Рыжикова Татьяна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лицея № 384 Кировского района</w:t>
            </w:r>
          </w:p>
        </w:tc>
      </w:tr>
      <w:tr w:rsidR="007C078B" w:rsidRPr="007C078B" w:rsidTr="006313F6">
        <w:trPr>
          <w:trHeight w:val="43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Рыжов Сергей Леонидович 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№557 Невского района</w:t>
            </w:r>
          </w:p>
        </w:tc>
      </w:tr>
      <w:tr w:rsidR="007C078B" w:rsidRPr="007C078B" w:rsidTr="006313F6">
        <w:trPr>
          <w:trHeight w:val="41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Рюмина Ольга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№49 Приморского района</w:t>
            </w:r>
          </w:p>
        </w:tc>
      </w:tr>
      <w:tr w:rsidR="007C078B" w:rsidRPr="007C078B" w:rsidTr="006313F6">
        <w:trPr>
          <w:trHeight w:val="75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Савельева Елена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заместитель директора ГОУ СОШ № 555 </w:t>
            </w:r>
            <w:r w:rsidRPr="002978F9">
              <w:t>«Белогорье» с углубленным изучением английского языка Приморского района</w:t>
            </w:r>
          </w:p>
        </w:tc>
      </w:tr>
      <w:tr w:rsidR="007C078B" w:rsidRPr="007C078B" w:rsidTr="006313F6">
        <w:trPr>
          <w:trHeight w:val="45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Савелюк Татьяна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ГДОУ №94 Невского района</w:t>
            </w:r>
          </w:p>
        </w:tc>
      </w:tr>
      <w:tr w:rsidR="007C078B" w:rsidRPr="007C078B" w:rsidTr="006313F6">
        <w:trPr>
          <w:trHeight w:val="43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2978F9" w:rsidRPr="007C078B" w:rsidRDefault="007C078B" w:rsidP="007C078B">
            <w:r w:rsidRPr="007C078B">
              <w:t>Савостеева Татьяна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воспитатель ГДОУ №117 комбинированного вида</w:t>
            </w:r>
          </w:p>
          <w:p w:rsidR="007C078B" w:rsidRPr="007C078B" w:rsidRDefault="007C078B" w:rsidP="007C078B">
            <w:r w:rsidRPr="007C078B">
              <w:t>Выборгского района</w:t>
            </w:r>
          </w:p>
        </w:tc>
      </w:tr>
      <w:tr w:rsidR="007C078B" w:rsidRPr="007C078B" w:rsidTr="006313F6">
        <w:trPr>
          <w:trHeight w:val="16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Default="007C078B" w:rsidP="007C078B">
            <w:r w:rsidRPr="007C078B">
              <w:t>Садовская Елена Юрьевна</w:t>
            </w:r>
          </w:p>
          <w:p w:rsidR="002978F9" w:rsidRPr="007C078B" w:rsidRDefault="002978F9" w:rsidP="007C078B"/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№83 Выборгского района</w:t>
            </w:r>
          </w:p>
        </w:tc>
      </w:tr>
      <w:tr w:rsidR="007C078B" w:rsidRPr="007C078B" w:rsidTr="006313F6">
        <w:trPr>
          <w:trHeight w:val="34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Сазонова Анна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педагог-психолог ГОУ ЦПМСС Калининского района</w:t>
            </w:r>
          </w:p>
        </w:tc>
      </w:tr>
      <w:tr w:rsidR="007C078B" w:rsidRPr="007C078B" w:rsidTr="006313F6">
        <w:trPr>
          <w:trHeight w:val="5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Саломатов Максим Александрович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Дворца учащейся молодежи</w:t>
            </w:r>
          </w:p>
        </w:tc>
      </w:tr>
      <w:tr w:rsidR="007C078B" w:rsidRPr="007C078B" w:rsidTr="006313F6">
        <w:trPr>
          <w:trHeight w:val="4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Сальникова Ирина Леонидовна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423 Кронштадтского района</w:t>
            </w:r>
          </w:p>
        </w:tc>
      </w:tr>
      <w:tr w:rsidR="007C078B" w:rsidRPr="007C078B" w:rsidTr="006313F6">
        <w:trPr>
          <w:trHeight w:val="4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Самсонова Татьяна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руководитель физического воспитания ГДОУ №123 комбинированного вида Невского района</w:t>
            </w:r>
          </w:p>
        </w:tc>
      </w:tr>
      <w:tr w:rsidR="007C078B" w:rsidRPr="007C078B" w:rsidTr="006313F6">
        <w:trPr>
          <w:trHeight w:val="44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Самулкина Ирина Дмитриевна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ГДОУ №125комбинированного вида</w:t>
            </w:r>
          </w:p>
          <w:p w:rsidR="007C078B" w:rsidRPr="007C078B" w:rsidRDefault="007C078B" w:rsidP="007C078B">
            <w:r w:rsidRPr="007C078B">
              <w:t>Выборгского района</w:t>
            </w:r>
          </w:p>
        </w:tc>
      </w:tr>
      <w:tr w:rsidR="007C078B" w:rsidRPr="007C078B" w:rsidTr="006313F6">
        <w:trPr>
          <w:trHeight w:val="41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Сарайская Марина Борисовна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№283 Кировского района</w:t>
            </w:r>
          </w:p>
        </w:tc>
      </w:tr>
      <w:tr w:rsidR="007C078B" w:rsidRPr="007C078B" w:rsidTr="006313F6">
        <w:trPr>
          <w:trHeight w:val="39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Сарапова Ирина Константиновна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ФМЛ №366 Московского района</w:t>
            </w:r>
          </w:p>
        </w:tc>
      </w:tr>
      <w:tr w:rsidR="007C078B" w:rsidRPr="007C078B" w:rsidTr="006313F6">
        <w:trPr>
          <w:trHeight w:val="55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Сарапова Ольга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заведующего ГДОУ №26 комбинированного вида Василеостровского района</w:t>
            </w:r>
          </w:p>
        </w:tc>
      </w:tr>
      <w:tr w:rsidR="007C078B" w:rsidRPr="007C078B" w:rsidTr="006313F6">
        <w:trPr>
          <w:trHeight w:val="5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Саянина Анна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старший воспитатель ГДОУ №1 общеразвивающего вида Кронштадтского района</w:t>
            </w:r>
          </w:p>
        </w:tc>
      </w:tr>
      <w:tr w:rsidR="007C078B" w:rsidRPr="007C078B" w:rsidTr="006313F6">
        <w:trPr>
          <w:trHeight w:val="49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Седюк Надежда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247 Красносельского района</w:t>
            </w:r>
          </w:p>
        </w:tc>
      </w:tr>
      <w:tr w:rsidR="007C078B" w:rsidRPr="007C078B" w:rsidTr="006313F6">
        <w:trPr>
          <w:trHeight w:val="29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Селявина Ирина Борисовна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ГОУ ЦПМСС Калининского района</w:t>
            </w:r>
          </w:p>
        </w:tc>
      </w:tr>
      <w:tr w:rsidR="007C078B" w:rsidRPr="007C078B" w:rsidTr="006313F6">
        <w:trPr>
          <w:trHeight w:val="45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Селявина Ирина Борисовна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ГОУ ЦПМСС Калининского района</w:t>
            </w:r>
          </w:p>
        </w:tc>
      </w:tr>
      <w:tr w:rsidR="007C078B" w:rsidRPr="007C078B" w:rsidTr="006313F6">
        <w:trPr>
          <w:trHeight w:val="43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Семенова Ирина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заведующий ГДОУ №14 компенсирующего вида </w:t>
            </w:r>
          </w:p>
          <w:p w:rsidR="007C078B" w:rsidRPr="007C078B" w:rsidRDefault="007C078B" w:rsidP="007C078B">
            <w:r w:rsidRPr="007C078B">
              <w:t>Василеостровского района</w:t>
            </w:r>
          </w:p>
        </w:tc>
      </w:tr>
      <w:tr w:rsidR="007C078B" w:rsidRPr="007C078B" w:rsidTr="006313F6">
        <w:trPr>
          <w:trHeight w:val="41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Семенова Татьяна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руководитель физического воспитания ГДОУ №10</w:t>
            </w:r>
          </w:p>
          <w:p w:rsidR="007C078B" w:rsidRPr="007C078B" w:rsidRDefault="007C078B" w:rsidP="007C078B">
            <w:r w:rsidRPr="007C078B">
              <w:t>Московского района</w:t>
            </w:r>
          </w:p>
        </w:tc>
      </w:tr>
      <w:tr w:rsidR="007C078B" w:rsidRPr="007C078B" w:rsidTr="006313F6">
        <w:trPr>
          <w:trHeight w:val="38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Сентюрина Светлана Константиновна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№412 Петродворцового района</w:t>
            </w:r>
          </w:p>
        </w:tc>
      </w:tr>
      <w:tr w:rsidR="007C078B" w:rsidRPr="007C078B" w:rsidTr="006313F6">
        <w:trPr>
          <w:trHeight w:val="38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Сергеева Вероника Борисовна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№11 Василеостровского района</w:t>
            </w:r>
          </w:p>
        </w:tc>
      </w:tr>
      <w:tr w:rsidR="007C078B" w:rsidRPr="007C078B" w:rsidTr="006313F6">
        <w:trPr>
          <w:trHeight w:val="34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Сергеева Елена Германовна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ГДОУ №39 Адмиралтейского района</w:t>
            </w:r>
          </w:p>
        </w:tc>
      </w:tr>
      <w:tr w:rsidR="007C078B" w:rsidRPr="007C078B" w:rsidTr="006313F6">
        <w:trPr>
          <w:trHeight w:val="50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Сергеева Елена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заведующего ГДОУ №135 комбинированного вида Выборгского района</w:t>
            </w:r>
          </w:p>
        </w:tc>
      </w:tr>
      <w:tr w:rsidR="007C078B" w:rsidRPr="007C078B" w:rsidTr="006313F6">
        <w:trPr>
          <w:trHeight w:val="48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Сидельникова Галина Вячеславовна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музыкальный руководитель ГДОУ №26 комбинированного вида Василеостровского района</w:t>
            </w:r>
          </w:p>
        </w:tc>
      </w:tr>
      <w:tr w:rsidR="007C078B" w:rsidRPr="007C078B" w:rsidTr="006313F6">
        <w:trPr>
          <w:trHeight w:val="44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Сикирицкая Татьяна Петровна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старший воспитатель ГДОУ №14 комбинированного вида Курортного района</w:t>
            </w:r>
          </w:p>
        </w:tc>
      </w:tr>
      <w:tr w:rsidR="007C078B" w:rsidRPr="007C078B" w:rsidTr="006313F6">
        <w:trPr>
          <w:trHeight w:val="42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Силанов Виктор Алексеевич</w:t>
            </w:r>
          </w:p>
        </w:tc>
        <w:tc>
          <w:tcPr>
            <w:tcW w:w="6000" w:type="dxa"/>
            <w:shd w:val="clear" w:color="auto" w:fill="auto"/>
          </w:tcPr>
          <w:p w:rsidR="007C078B" w:rsidRPr="004140F6" w:rsidRDefault="007C078B" w:rsidP="007C078B">
            <w:r w:rsidRPr="004140F6">
              <w:t>заместитель директора ГОУ СОШ №534 с углубленным изучением английского языка Выборгского района</w:t>
            </w:r>
          </w:p>
        </w:tc>
      </w:tr>
      <w:tr w:rsidR="007C078B" w:rsidRPr="007C078B" w:rsidTr="006313F6">
        <w:trPr>
          <w:trHeight w:val="40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Силантьева Ирина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гимназия № 498 Невского района</w:t>
            </w:r>
          </w:p>
        </w:tc>
      </w:tr>
      <w:tr w:rsidR="007C078B" w:rsidRPr="007C078B" w:rsidTr="006313F6">
        <w:trPr>
          <w:trHeight w:val="5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Силкина Ольга Георгиевна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 63 Калининского района</w:t>
            </w:r>
          </w:p>
        </w:tc>
      </w:tr>
      <w:tr w:rsidR="007C078B" w:rsidRPr="007C078B" w:rsidTr="006313F6">
        <w:trPr>
          <w:trHeight w:val="45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Ситникова Людмила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931BD9" w:rsidRDefault="007C078B" w:rsidP="007C078B">
            <w:r w:rsidRPr="00931BD9">
              <w:t>преподаватель-организатор ОБЖ ГОУ СОШ   № 386  Кировского района</w:t>
            </w:r>
          </w:p>
        </w:tc>
      </w:tr>
      <w:tr w:rsidR="007C078B" w:rsidRPr="007C078B" w:rsidTr="006313F6">
        <w:trPr>
          <w:trHeight w:val="43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Скворцова Людмила Светозаровна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521 с углубленным изучением математики и информатики Красногвардейского района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Скворцова Ольга Борисовна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ГДОУ №75 компенсирующего вида</w:t>
            </w:r>
          </w:p>
          <w:p w:rsidR="007C078B" w:rsidRPr="007C078B" w:rsidRDefault="007C078B" w:rsidP="007C078B">
            <w:r w:rsidRPr="007C078B">
              <w:t>Красногвардейского района</w:t>
            </w:r>
          </w:p>
        </w:tc>
      </w:tr>
      <w:tr w:rsidR="007C078B" w:rsidRPr="007C078B" w:rsidTr="006313F6">
        <w:trPr>
          <w:trHeight w:val="34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Скуратова Ольга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начальник отдела ГОУ ДОД ГДЮЦФКиС</w:t>
            </w:r>
          </w:p>
        </w:tc>
      </w:tr>
      <w:tr w:rsidR="007C078B" w:rsidRPr="007C078B" w:rsidTr="006313F6">
        <w:trPr>
          <w:trHeight w:val="28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Сливкина Ирина Игоревна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№236 Фрунзенского района</w:t>
            </w:r>
          </w:p>
        </w:tc>
      </w:tr>
      <w:tr w:rsidR="007C078B" w:rsidRPr="007C078B" w:rsidTr="006313F6">
        <w:trPr>
          <w:trHeight w:val="53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Слободова Нина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931BD9" w:rsidRDefault="007C078B" w:rsidP="007C078B">
            <w:r w:rsidRPr="00931BD9">
              <w:t>заместитель директора ГОУ СОШ № 410 Пушкинского района</w:t>
            </w:r>
          </w:p>
        </w:tc>
      </w:tr>
      <w:tr w:rsidR="007C078B" w:rsidRPr="007C078B" w:rsidTr="006313F6">
        <w:trPr>
          <w:trHeight w:val="50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Сметанина Ольга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931BD9" w:rsidRDefault="007C078B" w:rsidP="007C078B">
            <w:r w:rsidRPr="00931BD9">
              <w:t>заместитель директора ГОУ СОШ №422 Кронштадтского района</w:t>
            </w:r>
          </w:p>
        </w:tc>
      </w:tr>
      <w:tr w:rsidR="007C078B" w:rsidRPr="007C078B" w:rsidTr="006313F6">
        <w:trPr>
          <w:trHeight w:val="48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Смирнов Сергей Иванович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ДППО ЦПКС</w:t>
            </w:r>
          </w:p>
          <w:p w:rsidR="007C078B" w:rsidRPr="007C078B" w:rsidRDefault="007C078B" w:rsidP="007C078B">
            <w:r w:rsidRPr="007C078B">
              <w:t>Колпинского района</w:t>
            </w:r>
          </w:p>
        </w:tc>
      </w:tr>
      <w:tr w:rsidR="007C078B" w:rsidRPr="007C078B" w:rsidTr="006313F6">
        <w:trPr>
          <w:trHeight w:val="45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Смирнов Ярослав Юрьевич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 дополнительного образования</w:t>
            </w:r>
          </w:p>
          <w:p w:rsidR="007C078B" w:rsidRPr="007C078B" w:rsidRDefault="007C078B" w:rsidP="007C078B">
            <w:r w:rsidRPr="007C078B">
              <w:t>ГОУ Дворца учащейся молодежи</w:t>
            </w:r>
          </w:p>
        </w:tc>
      </w:tr>
      <w:tr w:rsidR="007C078B" w:rsidRPr="007C078B" w:rsidTr="006313F6">
        <w:trPr>
          <w:trHeight w:val="43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Смирнова Валентина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455 с углубленным изучением английского языка Колпинского района</w:t>
            </w:r>
          </w:p>
        </w:tc>
      </w:tr>
      <w:tr w:rsidR="007C078B" w:rsidRPr="007C078B" w:rsidTr="006313F6">
        <w:trPr>
          <w:trHeight w:val="23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Смирнова Жанна Эдуардовна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№278 Адмиралтейского района</w:t>
            </w:r>
          </w:p>
        </w:tc>
      </w:tr>
      <w:tr w:rsidR="007C078B" w:rsidRPr="007C078B" w:rsidTr="006313F6">
        <w:trPr>
          <w:trHeight w:val="57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Смирнова Нина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СПО «Санкт-Петербургского медицинского колледжа №1»</w:t>
            </w:r>
          </w:p>
        </w:tc>
      </w:tr>
      <w:tr w:rsidR="007C078B" w:rsidRPr="007C078B" w:rsidTr="006313F6">
        <w:trPr>
          <w:trHeight w:val="34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Смирнова Татьяна Михайловна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№441 Фрунзенского района</w:t>
            </w:r>
          </w:p>
        </w:tc>
      </w:tr>
      <w:tr w:rsidR="007C078B" w:rsidRPr="007C078B" w:rsidTr="006313F6">
        <w:trPr>
          <w:trHeight w:val="32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Смотрова Ольга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№529 Петродворцового района</w:t>
            </w:r>
          </w:p>
        </w:tc>
      </w:tr>
      <w:tr w:rsidR="007C078B" w:rsidRPr="007C078B" w:rsidTr="006313F6">
        <w:trPr>
          <w:trHeight w:val="30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Соколенко Людмила Валентиновна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549 Красносельского района</w:t>
            </w:r>
          </w:p>
        </w:tc>
      </w:tr>
      <w:tr w:rsidR="007C078B" w:rsidRPr="007C078B" w:rsidTr="006313F6">
        <w:trPr>
          <w:trHeight w:val="45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Соколова Елена Борисовна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воспитатель ГДОУ №18 комбинированного вида</w:t>
            </w:r>
          </w:p>
          <w:p w:rsidR="007C078B" w:rsidRPr="007C078B" w:rsidRDefault="007C078B" w:rsidP="007C078B">
            <w:r w:rsidRPr="007C078B">
              <w:t>Московского района</w:t>
            </w:r>
          </w:p>
        </w:tc>
      </w:tr>
      <w:tr w:rsidR="007C078B" w:rsidRPr="007C078B" w:rsidTr="006313F6">
        <w:trPr>
          <w:trHeight w:val="25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Соловьева Марина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воспитатель ГДОУ №5 компенсирующего вида</w:t>
            </w:r>
          </w:p>
          <w:p w:rsidR="007C078B" w:rsidRPr="007C078B" w:rsidRDefault="007C078B" w:rsidP="007C078B">
            <w:r w:rsidRPr="007C078B">
              <w:t>Невского района</w:t>
            </w:r>
          </w:p>
        </w:tc>
      </w:tr>
      <w:tr w:rsidR="007C078B" w:rsidRPr="007C078B" w:rsidTr="006313F6">
        <w:trPr>
          <w:trHeight w:val="41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Соснова Татьяна Лазаревна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№90 Выборгского района</w:t>
            </w:r>
          </w:p>
        </w:tc>
      </w:tr>
      <w:tr w:rsidR="007C078B" w:rsidRPr="007C078B" w:rsidTr="006313F6">
        <w:trPr>
          <w:trHeight w:val="39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Соуляк Станислава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515 с углубленным изучением немецкого языка Красногвардейского района</w:t>
            </w:r>
          </w:p>
        </w:tc>
      </w:tr>
      <w:tr w:rsidR="007C078B" w:rsidRPr="007C078B" w:rsidTr="006313F6">
        <w:trPr>
          <w:trHeight w:val="55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Спиридонова Людмила Евгеньевна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директор ГОУ гимназии № 271Красносельского района</w:t>
            </w:r>
          </w:p>
        </w:tc>
      </w:tr>
      <w:tr w:rsidR="007C078B" w:rsidRPr="007C078B" w:rsidTr="006313F6">
        <w:trPr>
          <w:trHeight w:val="51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Стеничева Елена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воспитатель ГДОУ №32 Приморского района</w:t>
            </w:r>
          </w:p>
        </w:tc>
      </w:tr>
      <w:tr w:rsidR="007C078B" w:rsidRPr="007C078B" w:rsidTr="006313F6">
        <w:trPr>
          <w:trHeight w:val="49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Суботович Ирина Алексеевна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72 с углубленным изучением немецкого языка Калининского района</w:t>
            </w:r>
          </w:p>
        </w:tc>
      </w:tr>
      <w:tr w:rsidR="007C078B" w:rsidRPr="007C078B" w:rsidTr="006313F6">
        <w:trPr>
          <w:trHeight w:val="47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Судакова Елена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музыкальный руководитель ГДОУ №11 комбинированного вида Красносельского района</w:t>
            </w:r>
          </w:p>
        </w:tc>
      </w:tr>
      <w:tr w:rsidR="007C078B" w:rsidRPr="007C078B" w:rsidTr="006313F6">
        <w:trPr>
          <w:trHeight w:val="45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 xml:space="preserve">Сулукова </w:t>
            </w:r>
          </w:p>
          <w:p w:rsidR="007C078B" w:rsidRPr="007C078B" w:rsidRDefault="007C078B" w:rsidP="007C078B">
            <w:pPr>
              <w:spacing w:before="20" w:after="20"/>
            </w:pPr>
            <w:r w:rsidRPr="007C078B">
              <w:t>Елена Витальевна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инструктор-методист СПб ГОУ СПО техникум олимпийского резерва № 1</w:t>
            </w:r>
          </w:p>
        </w:tc>
      </w:tr>
      <w:tr w:rsidR="007C078B" w:rsidRPr="007C078B" w:rsidTr="006313F6">
        <w:trPr>
          <w:trHeight w:val="56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Сурагина Екатерина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rPr>
                <w:highlight w:val="yellow"/>
              </w:rPr>
            </w:pPr>
            <w:r w:rsidRPr="00311B07">
              <w:t>педагог-организатор ГОУ СОШ №5 Василеостровского района</w:t>
            </w:r>
          </w:p>
        </w:tc>
      </w:tr>
      <w:tr w:rsidR="007C078B" w:rsidRPr="007C078B" w:rsidTr="006313F6">
        <w:trPr>
          <w:trHeight w:val="51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Сурганова Ирина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 505 Красносельского района</w:t>
            </w:r>
          </w:p>
        </w:tc>
      </w:tr>
      <w:tr w:rsidR="007C078B" w:rsidRPr="007C078B" w:rsidTr="006313F6">
        <w:trPr>
          <w:trHeight w:val="31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Сурова Валентина Константиновна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№278 Адмиралтейского района</w:t>
            </w:r>
          </w:p>
        </w:tc>
      </w:tr>
      <w:tr w:rsidR="007C078B" w:rsidRPr="007C078B" w:rsidTr="006313F6">
        <w:trPr>
          <w:trHeight w:val="47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Сурыгина Елена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гимназии № 271</w:t>
            </w:r>
          </w:p>
          <w:p w:rsidR="007C078B" w:rsidRPr="007C078B" w:rsidRDefault="007C078B" w:rsidP="007C078B">
            <w:r w:rsidRPr="007C078B">
              <w:t>Красносельского района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Суханова Елена Юрьевна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музыкальный руководитель ГДОУ №39 комбинированного вида Калининского района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Сырма Любовь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руководитель физического воспитания</w:t>
            </w:r>
          </w:p>
          <w:p w:rsidR="007C078B" w:rsidRPr="007C078B" w:rsidRDefault="007C078B" w:rsidP="007C078B">
            <w:r w:rsidRPr="007C078B">
              <w:t>ГДОУ №84 Красногвардейского района</w:t>
            </w:r>
          </w:p>
        </w:tc>
      </w:tr>
      <w:tr w:rsidR="007C078B" w:rsidRPr="007C078B" w:rsidTr="006313F6">
        <w:trPr>
          <w:trHeight w:val="5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311B07" w:rsidRDefault="007C078B" w:rsidP="007C078B">
            <w:r w:rsidRPr="00311B07">
              <w:t>Сысоева Ольга Леонидовна</w:t>
            </w:r>
          </w:p>
        </w:tc>
        <w:tc>
          <w:tcPr>
            <w:tcW w:w="6000" w:type="dxa"/>
            <w:shd w:val="clear" w:color="auto" w:fill="auto"/>
          </w:tcPr>
          <w:p w:rsidR="007C078B" w:rsidRPr="00311B07" w:rsidRDefault="007C078B" w:rsidP="007C078B">
            <w:r w:rsidRPr="00311B07">
              <w:t>учитель  ГОУ СОШ №494 Выборгского района</w:t>
            </w:r>
          </w:p>
        </w:tc>
      </w:tr>
      <w:tr w:rsidR="007C078B" w:rsidRPr="007C078B" w:rsidTr="006313F6">
        <w:trPr>
          <w:trHeight w:val="4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Тановицкая Виктория Геннадьевна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педагог-психолог  ГОУ ЦПМСС  Фрунзенского района</w:t>
            </w:r>
          </w:p>
        </w:tc>
      </w:tr>
      <w:tr w:rsidR="007C078B" w:rsidRPr="007C078B" w:rsidTr="006313F6">
        <w:trPr>
          <w:trHeight w:val="28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Тараканникова Виктория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ГДОУ №67 компенсирующего вида Кировского района</w:t>
            </w:r>
          </w:p>
        </w:tc>
      </w:tr>
      <w:tr w:rsidR="007C078B" w:rsidRPr="007C078B" w:rsidTr="006313F6">
        <w:trPr>
          <w:trHeight w:val="44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Тасоева Наталья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№507 Московского района</w:t>
            </w:r>
          </w:p>
        </w:tc>
      </w:tr>
      <w:tr w:rsidR="007C078B" w:rsidRPr="007C078B" w:rsidTr="006313F6">
        <w:trPr>
          <w:trHeight w:val="2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Телегина Наталья Михайловна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552 Пушкинского района</w:t>
            </w:r>
          </w:p>
        </w:tc>
      </w:tr>
      <w:tr w:rsidR="007C078B" w:rsidRPr="007C078B" w:rsidTr="006313F6">
        <w:trPr>
          <w:trHeight w:val="57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Терещенко Ирина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 дополнительного образования ГОУ ДОД ДДТ «Правобережный» Невского района</w:t>
            </w:r>
          </w:p>
        </w:tc>
      </w:tr>
      <w:tr w:rsidR="007C078B" w:rsidRPr="007C078B" w:rsidTr="006313F6">
        <w:trPr>
          <w:trHeight w:val="52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Терлецкая Вера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311B07" w:rsidRDefault="007C078B" w:rsidP="007C078B">
            <w:r w:rsidRPr="00311B07">
              <w:t>учитель ГОУ СОШ №103 с углубленным изучением математики Выборгского района</w:t>
            </w:r>
          </w:p>
        </w:tc>
      </w:tr>
      <w:tr w:rsidR="007C078B" w:rsidRPr="007C078B" w:rsidTr="006313F6">
        <w:trPr>
          <w:trHeight w:val="50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Терновская Мария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311B07" w:rsidRDefault="007C078B" w:rsidP="007C078B">
            <w:r w:rsidRPr="00311B07">
              <w:t>заместитель директора ГОУ гимназии</w:t>
            </w:r>
            <w:r w:rsidR="00311B07">
              <w:t xml:space="preserve"> </w:t>
            </w:r>
            <w:r w:rsidRPr="00311B07">
              <w:t>№</w:t>
            </w:r>
            <w:r w:rsidR="00311B07">
              <w:t xml:space="preserve"> </w:t>
            </w:r>
            <w:r w:rsidRPr="00311B07">
              <w:t>32 Василеостровского района</w:t>
            </w:r>
          </w:p>
        </w:tc>
      </w:tr>
      <w:tr w:rsidR="007C078B" w:rsidRPr="007C078B" w:rsidTr="006313F6">
        <w:trPr>
          <w:trHeight w:val="49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Тимашев Владимир Иванович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№365 Фрунзенского района</w:t>
            </w:r>
          </w:p>
        </w:tc>
      </w:tr>
      <w:tr w:rsidR="007C078B" w:rsidRPr="007C078B" w:rsidTr="006313F6">
        <w:trPr>
          <w:trHeight w:val="46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Тимофеева Любовь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отделом ГОУ ДОД ДДТ «Правобережный» Невского района</w:t>
            </w:r>
          </w:p>
        </w:tc>
      </w:tr>
      <w:tr w:rsidR="007C078B" w:rsidRPr="007C078B" w:rsidTr="006313F6">
        <w:trPr>
          <w:trHeight w:val="44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Тимофеева Тамара Юрьевна</w:t>
            </w:r>
          </w:p>
        </w:tc>
        <w:tc>
          <w:tcPr>
            <w:tcW w:w="6000" w:type="dxa"/>
            <w:shd w:val="clear" w:color="auto" w:fill="auto"/>
          </w:tcPr>
          <w:p w:rsidR="00311B07" w:rsidRDefault="007C078B" w:rsidP="007C078B">
            <w:r w:rsidRPr="007C078B">
              <w:t xml:space="preserve">преподаватель ГОУ СПО Педагогического колледжа </w:t>
            </w:r>
          </w:p>
          <w:p w:rsidR="007C078B" w:rsidRPr="007C078B" w:rsidRDefault="007C078B" w:rsidP="007C078B">
            <w:r w:rsidRPr="007C078B">
              <w:t>№</w:t>
            </w:r>
            <w:r w:rsidR="00311B07">
              <w:t xml:space="preserve"> </w:t>
            </w:r>
            <w:r w:rsidRPr="007C078B">
              <w:t>8</w:t>
            </w:r>
          </w:p>
        </w:tc>
      </w:tr>
      <w:tr w:rsidR="007C078B" w:rsidRPr="007C078B" w:rsidTr="006313F6">
        <w:trPr>
          <w:trHeight w:val="40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Тимофеева Тамара Юрьевна</w:t>
            </w:r>
          </w:p>
        </w:tc>
        <w:tc>
          <w:tcPr>
            <w:tcW w:w="6000" w:type="dxa"/>
            <w:shd w:val="clear" w:color="auto" w:fill="auto"/>
          </w:tcPr>
          <w:p w:rsidR="00311B07" w:rsidRDefault="007C078B" w:rsidP="007C078B">
            <w:r w:rsidRPr="007C078B">
              <w:t>преподаватель ГОУ СПО Педагогического ко</w:t>
            </w:r>
            <w:r w:rsidR="00311B07">
              <w:t xml:space="preserve">лледжа </w:t>
            </w:r>
          </w:p>
          <w:p w:rsidR="007C078B" w:rsidRPr="007C078B" w:rsidRDefault="00311B07" w:rsidP="007C078B">
            <w:r>
              <w:t xml:space="preserve">№ </w:t>
            </w:r>
            <w:r w:rsidR="007C078B" w:rsidRPr="007C078B">
              <w:t>8</w:t>
            </w:r>
          </w:p>
        </w:tc>
      </w:tr>
      <w:tr w:rsidR="007C078B" w:rsidRPr="007C078B" w:rsidTr="006313F6">
        <w:trPr>
          <w:trHeight w:val="20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Титова Ирина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255 Адмиралтейского района</w:t>
            </w:r>
          </w:p>
        </w:tc>
      </w:tr>
      <w:tr w:rsidR="007C078B" w:rsidRPr="007C078B" w:rsidTr="006313F6">
        <w:trPr>
          <w:trHeight w:val="29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Тихомирова Алена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директор ГС(К)ОУ №18 Центрального района</w:t>
            </w:r>
          </w:p>
        </w:tc>
      </w:tr>
      <w:tr w:rsidR="007C078B" w:rsidRPr="007C078B" w:rsidTr="006313F6">
        <w:trPr>
          <w:trHeight w:val="25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Ткачева Елена Леонидовна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№426 Петродворцового района</w:t>
            </w:r>
          </w:p>
        </w:tc>
      </w:tr>
      <w:tr w:rsidR="007C078B" w:rsidRPr="007C078B" w:rsidTr="006313F6">
        <w:trPr>
          <w:trHeight w:val="51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Ткачева Светлана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лицея № 95 Калининского района</w:t>
            </w:r>
          </w:p>
        </w:tc>
      </w:tr>
      <w:tr w:rsidR="007C078B" w:rsidRPr="007C078B" w:rsidTr="006313F6">
        <w:trPr>
          <w:trHeight w:val="31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Токарева Светлана Валентиновна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педагог-психолог ГДОУ №55 компенсирующего вида</w:t>
            </w:r>
          </w:p>
          <w:p w:rsidR="007C078B" w:rsidRPr="007C078B" w:rsidRDefault="007C078B" w:rsidP="007C078B">
            <w:r w:rsidRPr="007C078B">
              <w:t>Кировского района</w:t>
            </w:r>
          </w:p>
        </w:tc>
      </w:tr>
      <w:tr w:rsidR="007C078B" w:rsidRPr="007C078B" w:rsidTr="006313F6">
        <w:trPr>
          <w:trHeight w:val="47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Томчук Николай Андреевич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директор ГОУ ДОД ДЮСШ Адмиралтейского района</w:t>
            </w:r>
          </w:p>
        </w:tc>
      </w:tr>
      <w:tr w:rsidR="007C078B" w:rsidRPr="007C078B" w:rsidTr="006313F6">
        <w:trPr>
          <w:trHeight w:val="23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Трифанова Ольга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лицея №40 Приморского района</w:t>
            </w:r>
          </w:p>
        </w:tc>
      </w:tr>
      <w:tr w:rsidR="007C078B" w:rsidRPr="007C078B" w:rsidTr="006313F6">
        <w:trPr>
          <w:trHeight w:val="37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Трофимова Ирина Борисовна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гимназии № 271</w:t>
            </w:r>
          </w:p>
          <w:p w:rsidR="007C078B" w:rsidRPr="007C078B" w:rsidRDefault="007C078B" w:rsidP="007C078B">
            <w:r w:rsidRPr="007C078B">
              <w:t>Красносельского района</w:t>
            </w:r>
          </w:p>
        </w:tc>
      </w:tr>
      <w:tr w:rsidR="007C078B" w:rsidRPr="007C078B" w:rsidTr="006313F6">
        <w:trPr>
          <w:trHeight w:val="35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Трофимовская Татьяна Ханафиевна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ФМЛ №366 Московского района</w:t>
            </w:r>
          </w:p>
        </w:tc>
      </w:tr>
      <w:tr w:rsidR="007C078B" w:rsidRPr="007C078B" w:rsidTr="006313F6">
        <w:trPr>
          <w:trHeight w:val="51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Троцюк Наталия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гимназии №66 Приморского района</w:t>
            </w:r>
          </w:p>
        </w:tc>
      </w:tr>
      <w:tr w:rsidR="007C078B" w:rsidRPr="007C078B" w:rsidTr="006313F6">
        <w:trPr>
          <w:trHeight w:val="49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Трубачева Маргарита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музыкальный руководитель ГДОУ ЦРР №72 Фрунзенского района</w:t>
            </w:r>
          </w:p>
        </w:tc>
      </w:tr>
      <w:tr w:rsidR="007C078B" w:rsidRPr="007C078B" w:rsidTr="006313F6">
        <w:trPr>
          <w:trHeight w:val="47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Труфанова Татьяна Игнатьевна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старший воспитатель ГДОУ №15 Пушкинского района</w:t>
            </w:r>
          </w:p>
        </w:tc>
      </w:tr>
      <w:tr w:rsidR="007C078B" w:rsidRPr="007C078B" w:rsidTr="006313F6">
        <w:trPr>
          <w:trHeight w:val="44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Трухин Павел Андреевич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центром информатизации</w:t>
            </w:r>
          </w:p>
          <w:p w:rsidR="007C078B" w:rsidRPr="007C078B" w:rsidRDefault="007C078B" w:rsidP="007C078B">
            <w:r w:rsidRPr="00311B07">
              <w:t>ГОУ ДПО ИМЦ</w:t>
            </w:r>
            <w:r w:rsidRPr="007C078B">
              <w:t xml:space="preserve"> Центрального района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Турлакова Наталья Макаровна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</w:t>
            </w:r>
            <w:r w:rsidR="00311B07">
              <w:t xml:space="preserve"> </w:t>
            </w:r>
            <w:r w:rsidRPr="007C078B">
              <w:t>625 с углубленным изучением математики Невского района</w:t>
            </w:r>
          </w:p>
        </w:tc>
      </w:tr>
      <w:tr w:rsidR="007C078B" w:rsidRPr="007C078B" w:rsidTr="006313F6">
        <w:trPr>
          <w:trHeight w:val="5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Турчина Наталья Иувенальевна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лицея №</w:t>
            </w:r>
            <w:r w:rsidR="00311B07">
              <w:t xml:space="preserve"> </w:t>
            </w:r>
            <w:r w:rsidRPr="007C078B">
              <w:t>408</w:t>
            </w:r>
          </w:p>
          <w:p w:rsidR="007C078B" w:rsidRPr="007C078B" w:rsidRDefault="007C078B" w:rsidP="007C078B">
            <w:r w:rsidRPr="007C078B">
              <w:t>Пушкинского района</w:t>
            </w:r>
          </w:p>
        </w:tc>
      </w:tr>
      <w:tr w:rsidR="007C078B" w:rsidRPr="007C078B" w:rsidTr="006313F6">
        <w:trPr>
          <w:trHeight w:val="4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Уличев Михаил Васильевич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начальник центра ГОУ ДОД ДООТЦ «Балтийский берег»</w:t>
            </w:r>
          </w:p>
        </w:tc>
      </w:tr>
      <w:tr w:rsidR="007C078B" w:rsidRPr="007C078B" w:rsidTr="006313F6">
        <w:trPr>
          <w:trHeight w:val="4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Умнякова Нина Львовна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руководитель физического воспитания ГДОУ №99 компенсирующего вида Выборгского района</w:t>
            </w:r>
          </w:p>
        </w:tc>
      </w:tr>
      <w:tr w:rsidR="007C078B" w:rsidRPr="007C078B" w:rsidTr="006313F6">
        <w:trPr>
          <w:trHeight w:val="2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Уткина Елена Евгеньевна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 271 Красносельского района</w:t>
            </w:r>
          </w:p>
        </w:tc>
      </w:tr>
      <w:tr w:rsidR="007C078B" w:rsidRPr="007C078B" w:rsidTr="006313F6">
        <w:trPr>
          <w:trHeight w:val="51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Ушкац Ирина Рафаиловна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учитель-дефектолог ГС(К)ОУ №131 Красносельского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Фазлиахмедова Роза Зинуровна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СОШ №191 с углубленным изучением немецкого языка</w:t>
            </w:r>
          </w:p>
          <w:p w:rsidR="007C078B" w:rsidRPr="007C078B" w:rsidRDefault="007C078B" w:rsidP="007C078B">
            <w:r w:rsidRPr="007C078B">
              <w:t>Красногвардейского района</w:t>
            </w:r>
          </w:p>
        </w:tc>
      </w:tr>
      <w:tr w:rsidR="007C078B" w:rsidRPr="007C078B" w:rsidTr="006313F6">
        <w:trPr>
          <w:trHeight w:val="49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Фатеева Ольга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музыкальный руководитель ГДОУ №27 комбинированного вида Пушкинского района</w:t>
            </w:r>
          </w:p>
        </w:tc>
      </w:tr>
      <w:tr w:rsidR="007C078B" w:rsidRPr="007C078B" w:rsidTr="006313F6">
        <w:trPr>
          <w:trHeight w:val="28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Федорова Нина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учитель-дефектолог ГОУ школа-интернат №1 Выборгского района</w:t>
            </w:r>
          </w:p>
        </w:tc>
      </w:tr>
      <w:tr w:rsidR="007C078B" w:rsidRPr="007C078B" w:rsidTr="006313F6">
        <w:trPr>
          <w:trHeight w:val="45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Федорова Ольга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директор ГОУ ДОД ДДЮТ Фрунзенского района</w:t>
            </w:r>
          </w:p>
        </w:tc>
      </w:tr>
      <w:tr w:rsidR="007C078B" w:rsidRPr="007C078B" w:rsidTr="006313F6">
        <w:trPr>
          <w:trHeight w:val="42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Федорова Татьяна Витальевна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ГС(К)ОУ № 561 Калининского района</w:t>
            </w:r>
          </w:p>
        </w:tc>
      </w:tr>
      <w:tr w:rsidR="007C078B" w:rsidRPr="007C078B" w:rsidTr="006313F6">
        <w:trPr>
          <w:trHeight w:val="40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Федорчук Оксана Федоровна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ЦПКС НМЦ Кировского района</w:t>
            </w:r>
          </w:p>
        </w:tc>
      </w:tr>
      <w:tr w:rsidR="007C078B" w:rsidRPr="007C078B" w:rsidTr="006313F6">
        <w:trPr>
          <w:trHeight w:val="54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Федченко Светлана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№279 Кировского района</w:t>
            </w:r>
          </w:p>
        </w:tc>
      </w:tr>
      <w:tr w:rsidR="007C078B" w:rsidRPr="007C078B" w:rsidTr="006313F6">
        <w:trPr>
          <w:trHeight w:val="36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Фейгина Эсфирь Ефимовна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доцент ГОУ ДПО Санкт-Петербургской академии постдипломного педагогического образования</w:t>
            </w:r>
          </w:p>
        </w:tc>
      </w:tr>
      <w:tr w:rsidR="007C078B" w:rsidRPr="007C078B" w:rsidTr="006313F6">
        <w:trPr>
          <w:trHeight w:val="52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Фершалова Виктория Савельевна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 xml:space="preserve">тренер-преподаватель ГОУ ДОД ДООТЦ </w:t>
            </w:r>
          </w:p>
          <w:p w:rsidR="007C078B" w:rsidRPr="007C078B" w:rsidRDefault="007C078B" w:rsidP="007C078B">
            <w:pPr>
              <w:spacing w:before="20" w:after="20"/>
            </w:pPr>
            <w:r w:rsidRPr="007C078B">
              <w:t>Санкт-Петербурга «Балтийский берег»</w:t>
            </w:r>
          </w:p>
        </w:tc>
      </w:tr>
      <w:tr w:rsidR="007C078B" w:rsidRPr="007C078B" w:rsidTr="006313F6">
        <w:trPr>
          <w:trHeight w:val="43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Феткутдинова Нина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311B07" w:rsidRDefault="007C078B" w:rsidP="007C078B">
            <w:r w:rsidRPr="00311B07">
              <w:t>учитель ГОУ СОШ №539 с углубленным изучением испанского языка Кировского района</w:t>
            </w:r>
          </w:p>
        </w:tc>
      </w:tr>
      <w:tr w:rsidR="007C078B" w:rsidRPr="007C078B" w:rsidTr="006313F6">
        <w:trPr>
          <w:trHeight w:val="41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Филиппова Марина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№42 Приморского района</w:t>
            </w:r>
          </w:p>
        </w:tc>
      </w:tr>
      <w:tr w:rsidR="007C078B" w:rsidRPr="007C078B" w:rsidTr="006313F6">
        <w:trPr>
          <w:trHeight w:val="378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Филиппова Татьяна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№637 Московского района</w:t>
            </w:r>
          </w:p>
        </w:tc>
      </w:tr>
      <w:tr w:rsidR="007C078B" w:rsidRPr="007C078B" w:rsidTr="006313F6">
        <w:trPr>
          <w:trHeight w:val="358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Филичева Ирина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409 Пушкинского района</w:t>
            </w:r>
          </w:p>
        </w:tc>
      </w:tr>
      <w:tr w:rsidR="007C078B" w:rsidRPr="007C078B" w:rsidTr="006313F6">
        <w:trPr>
          <w:trHeight w:val="518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Фирсова Ирина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СПО Педагогического колледжа №4</w:t>
            </w:r>
          </w:p>
        </w:tc>
      </w:tr>
      <w:tr w:rsidR="007C078B" w:rsidRPr="007C078B" w:rsidTr="006313F6">
        <w:trPr>
          <w:trHeight w:val="318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Флегонтова Елена Юрьевна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гимназии №405</w:t>
            </w:r>
          </w:p>
          <w:p w:rsidR="007C078B" w:rsidRPr="007C078B" w:rsidRDefault="007C078B" w:rsidP="007C078B">
            <w:r w:rsidRPr="007C078B">
              <w:t>Красногвардейского района</w:t>
            </w:r>
          </w:p>
        </w:tc>
      </w:tr>
      <w:tr w:rsidR="007C078B" w:rsidRPr="007C078B" w:rsidTr="006313F6">
        <w:trPr>
          <w:trHeight w:val="478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Флюстикова Светлана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лицея № 369 Красносельского района</w:t>
            </w:r>
          </w:p>
        </w:tc>
      </w:tr>
      <w:tr w:rsidR="007C078B" w:rsidRPr="007C078B" w:rsidTr="006313F6">
        <w:trPr>
          <w:trHeight w:val="44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Фомина Любовь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воспитатель ГДОУ №25 комбинированного вида</w:t>
            </w:r>
          </w:p>
          <w:p w:rsidR="007C078B" w:rsidRPr="007C078B" w:rsidRDefault="007C078B" w:rsidP="007C078B">
            <w:r w:rsidRPr="007C078B">
              <w:t>Курортного района</w:t>
            </w:r>
          </w:p>
        </w:tc>
      </w:tr>
      <w:tr w:rsidR="007C078B" w:rsidRPr="007C078B" w:rsidTr="006313F6">
        <w:trPr>
          <w:trHeight w:val="42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Фомичёва Ирина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№586 Василеостровского района</w:t>
            </w:r>
          </w:p>
        </w:tc>
      </w:tr>
      <w:tr w:rsidR="007C078B" w:rsidRPr="007C078B" w:rsidTr="006313F6">
        <w:trPr>
          <w:trHeight w:val="76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Фуртикова Алла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тренер-преподаватель ГОУ ДОД СДЮСШОР по плаванию № 3 Невского района Санкт-Петербурга «Невская»</w:t>
            </w:r>
          </w:p>
        </w:tc>
      </w:tr>
      <w:tr w:rsidR="007C078B" w:rsidRPr="007C078B" w:rsidTr="006313F6">
        <w:trPr>
          <w:trHeight w:val="16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Хайми Наталия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№594 Московского района</w:t>
            </w:r>
          </w:p>
        </w:tc>
      </w:tr>
      <w:tr w:rsidR="007C078B" w:rsidRPr="007C078B" w:rsidTr="006313F6">
        <w:trPr>
          <w:trHeight w:val="4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Хасанова Алла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311B07" w:rsidRDefault="007C078B" w:rsidP="007C078B">
            <w:r w:rsidRPr="00311B07">
              <w:t>заместитель директора ГОУ СОШ №18 с углубленным изучением математики Василеостровского района</w:t>
            </w:r>
          </w:p>
        </w:tc>
      </w:tr>
      <w:tr w:rsidR="007C078B" w:rsidRPr="007C078B" w:rsidTr="006313F6">
        <w:trPr>
          <w:trHeight w:val="4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Хлынова Надежда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№426 Петродворцового района</w:t>
            </w:r>
          </w:p>
        </w:tc>
      </w:tr>
      <w:tr w:rsidR="007C078B" w:rsidRPr="007C078B" w:rsidTr="006313F6">
        <w:trPr>
          <w:trHeight w:val="55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Хоружа Сергей Алексеевич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СПО Колледжа управления и экономики "Александровский лицей"</w:t>
            </w:r>
          </w:p>
        </w:tc>
      </w:tr>
      <w:tr w:rsidR="007C078B" w:rsidRPr="007C078B" w:rsidTr="006313F6">
        <w:trPr>
          <w:trHeight w:val="72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Хохлова Елена Евгеньевна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СОШ № 207с углубленным изучением английского языка</w:t>
            </w:r>
          </w:p>
          <w:p w:rsidR="007C078B" w:rsidRPr="007C078B" w:rsidRDefault="007C078B" w:rsidP="007C078B">
            <w:r w:rsidRPr="007C078B">
              <w:t>Центрального района</w:t>
            </w:r>
          </w:p>
        </w:tc>
      </w:tr>
      <w:tr w:rsidR="007C078B" w:rsidRPr="007C078B" w:rsidTr="006313F6">
        <w:trPr>
          <w:trHeight w:val="41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Худобородова Анна Григорьевна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СОШ № 252</w:t>
            </w:r>
          </w:p>
          <w:p w:rsidR="007C078B" w:rsidRPr="007C078B" w:rsidRDefault="007C078B" w:rsidP="007C078B">
            <w:r w:rsidRPr="007C078B">
              <w:t>Красносельского района</w:t>
            </w:r>
          </w:p>
        </w:tc>
      </w:tr>
      <w:tr w:rsidR="007C078B" w:rsidRPr="007C078B" w:rsidTr="006313F6">
        <w:trPr>
          <w:trHeight w:val="39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Цветкова Елизавета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208 Красносельского района</w:t>
            </w:r>
          </w:p>
        </w:tc>
      </w:tr>
      <w:tr w:rsidR="007C078B" w:rsidRPr="007C078B" w:rsidTr="006313F6">
        <w:trPr>
          <w:trHeight w:val="19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Цеслюк Елена Юрьевна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№412 Петродворцового района</w:t>
            </w:r>
          </w:p>
        </w:tc>
      </w:tr>
      <w:tr w:rsidR="007C078B" w:rsidRPr="007C078B" w:rsidTr="006313F6">
        <w:trPr>
          <w:trHeight w:val="78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Цуркан Алла Геннадьевна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№529 Петродворцового района</w:t>
            </w:r>
          </w:p>
        </w:tc>
      </w:tr>
      <w:tr w:rsidR="007C078B" w:rsidRPr="007C078B" w:rsidTr="006313F6">
        <w:trPr>
          <w:trHeight w:val="33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Цыганова Людмила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№426 Петродворцового района</w:t>
            </w:r>
          </w:p>
        </w:tc>
      </w:tr>
      <w:tr w:rsidR="007C078B" w:rsidRPr="007C078B" w:rsidTr="006313F6">
        <w:trPr>
          <w:trHeight w:val="49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Цыркина Лариса Федоровна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НМЦ Кировского района</w:t>
            </w:r>
          </w:p>
        </w:tc>
      </w:tr>
      <w:tr w:rsidR="007C078B" w:rsidRPr="007C078B" w:rsidTr="006313F6">
        <w:trPr>
          <w:trHeight w:val="47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Чекалева Татьяна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№700 с углубленным изучением иностранных языков Василеостровского района</w:t>
            </w:r>
          </w:p>
        </w:tc>
      </w:tr>
      <w:tr w:rsidR="007C078B" w:rsidRPr="007C078B" w:rsidTr="006313F6">
        <w:trPr>
          <w:trHeight w:val="45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Чекмарева Татьяна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№160 с углубленным изучением английского языка Красногвардейского района</w:t>
            </w:r>
          </w:p>
        </w:tc>
      </w:tr>
      <w:tr w:rsidR="007C078B" w:rsidRPr="007C078B" w:rsidTr="006313F6">
        <w:trPr>
          <w:trHeight w:val="42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Челмакова Екатерина Павловна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учитель-дефектолог ГДОУ №55 компенсирующего вида Кировского района</w:t>
            </w:r>
          </w:p>
        </w:tc>
      </w:tr>
      <w:tr w:rsidR="007C078B" w:rsidRPr="007C078B" w:rsidTr="006313F6">
        <w:trPr>
          <w:trHeight w:val="583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Челнокова Ольга Валерьевна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ЦПКС НМЦ Красногвардейского района</w:t>
            </w:r>
          </w:p>
        </w:tc>
      </w:tr>
      <w:tr w:rsidR="007C078B" w:rsidRPr="007C078B" w:rsidTr="006313F6">
        <w:trPr>
          <w:trHeight w:val="34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Черепенникова Светлана Егоровна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№423 Кронштадтского района</w:t>
            </w:r>
          </w:p>
        </w:tc>
      </w:tr>
      <w:tr w:rsidR="007C078B" w:rsidRPr="007C078B" w:rsidTr="006313F6">
        <w:trPr>
          <w:trHeight w:val="32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Черникова Ирина Юрьевна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заведующий центром информатизации </w:t>
            </w:r>
            <w:r w:rsidRPr="00311B07">
              <w:t>ГОУ ДПО ИМЦ</w:t>
            </w:r>
            <w:r w:rsidRPr="007C078B">
              <w:t xml:space="preserve"> Центрального района</w:t>
            </w:r>
          </w:p>
        </w:tc>
      </w:tr>
      <w:tr w:rsidR="007C078B" w:rsidRPr="007C078B" w:rsidTr="006313F6">
        <w:trPr>
          <w:trHeight w:val="48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Черникова Нина Леонидовна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№66 Приморского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Чернова Мария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СОШ №521 с углубленным изучением математики и информатики</w:t>
            </w:r>
          </w:p>
          <w:p w:rsidR="007C078B" w:rsidRPr="007C078B" w:rsidRDefault="007C078B" w:rsidP="007C078B">
            <w:r w:rsidRPr="007C078B">
              <w:t>Красногвардейского района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Чернышов Роман Борисович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311B07">
              <w:t>заместитель директора</w:t>
            </w:r>
            <w:r w:rsidRPr="007C078B">
              <w:t xml:space="preserve"> ГОУ СОШ №4 с углубленным изучением французского языка им. Жака-Ива Кусто Василеостровского района</w:t>
            </w:r>
          </w:p>
        </w:tc>
      </w:tr>
      <w:tr w:rsidR="007C078B" w:rsidRPr="007C078B" w:rsidTr="006313F6">
        <w:trPr>
          <w:trHeight w:val="45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Чернышова Наталья Сергеевна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методист ГОУ ДППО ЦПКС НМЦ Кировского района</w:t>
            </w:r>
          </w:p>
        </w:tc>
      </w:tr>
      <w:tr w:rsidR="007C078B" w:rsidRPr="007C078B" w:rsidTr="006313F6">
        <w:trPr>
          <w:trHeight w:val="61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Чеснокова Людмила Георгиевна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мастер производственного обучения ГОУ СПО Колледжа туризма и гостиничного сервиса</w:t>
            </w:r>
          </w:p>
        </w:tc>
      </w:tr>
      <w:tr w:rsidR="007C078B" w:rsidRPr="007C078B" w:rsidTr="006313F6">
        <w:trPr>
          <w:trHeight w:val="53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Чипурнов Сергей Александрович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педагог дополнительного образования </w:t>
            </w:r>
          </w:p>
          <w:p w:rsidR="007C078B" w:rsidRPr="007C078B" w:rsidRDefault="007C078B" w:rsidP="007C078B">
            <w:r w:rsidRPr="007C078B">
              <w:t>ГОУ Дворца учащейся молодежи</w:t>
            </w:r>
          </w:p>
        </w:tc>
      </w:tr>
      <w:tr w:rsidR="007C078B" w:rsidRPr="007C078B" w:rsidTr="006313F6">
        <w:trPr>
          <w:trHeight w:val="69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Чиркова Татьяна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530 с углубленным изучением предметов естественно-математического цикла</w:t>
            </w:r>
          </w:p>
          <w:p w:rsidR="007C078B" w:rsidRPr="007C078B" w:rsidRDefault="007C078B" w:rsidP="007C078B">
            <w:r w:rsidRPr="007C078B">
              <w:t>Пушкинского района</w:t>
            </w:r>
          </w:p>
        </w:tc>
      </w:tr>
      <w:tr w:rsidR="007C078B" w:rsidRPr="007C078B" w:rsidTr="006313F6">
        <w:trPr>
          <w:trHeight w:val="34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Чистякова Ольга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№316 с углубленным изучением английского языка Фрунзенского района</w:t>
            </w:r>
          </w:p>
        </w:tc>
      </w:tr>
      <w:tr w:rsidR="007C078B" w:rsidRPr="007C078B" w:rsidTr="006313F6">
        <w:trPr>
          <w:trHeight w:val="52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Чистякова Татьяна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№493 Кировского района</w:t>
            </w:r>
          </w:p>
        </w:tc>
      </w:tr>
      <w:tr w:rsidR="007C078B" w:rsidRPr="007C078B" w:rsidTr="006313F6">
        <w:trPr>
          <w:trHeight w:val="50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Шанина Мария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311B07" w:rsidRDefault="007C078B" w:rsidP="007C078B">
            <w:r w:rsidRPr="00311B07">
              <w:t>заместитель директора ГОУ гимназия №272 Адмиралтейского района</w:t>
            </w:r>
          </w:p>
        </w:tc>
      </w:tr>
      <w:tr w:rsidR="007C078B" w:rsidRPr="007C078B" w:rsidTr="006313F6">
        <w:trPr>
          <w:trHeight w:val="4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Шаповалова Анна Константиновна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№116 Приморского района</w:t>
            </w:r>
          </w:p>
        </w:tc>
      </w:tr>
      <w:tr w:rsidR="007C078B" w:rsidRPr="007C078B" w:rsidTr="006313F6">
        <w:trPr>
          <w:trHeight w:val="4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Шарук Нина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социальный педагог ГС(К)ОУ школа №676 Кронштадтского района</w:t>
            </w:r>
          </w:p>
        </w:tc>
      </w:tr>
      <w:tr w:rsidR="007C078B" w:rsidRPr="007C078B" w:rsidTr="006313F6">
        <w:trPr>
          <w:trHeight w:val="44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Шатров Дмитрий Вячеславович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ГДОУ №29 комбинированного вида Выборгского района</w:t>
            </w:r>
          </w:p>
        </w:tc>
      </w:tr>
      <w:tr w:rsidR="007C078B" w:rsidRPr="007C078B" w:rsidTr="006313F6">
        <w:trPr>
          <w:trHeight w:val="41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Шахпазова Марина Валерьевна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учитель-логопед ГОУ ПМС-центра Василеостровского района</w:t>
            </w:r>
          </w:p>
        </w:tc>
      </w:tr>
      <w:tr w:rsidR="007C078B" w:rsidRPr="007C078B" w:rsidTr="006313F6">
        <w:trPr>
          <w:trHeight w:val="39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Шевцова Зинаида Георгиевна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ГДОУ №4 комбинированного вида</w:t>
            </w:r>
          </w:p>
          <w:p w:rsidR="007C078B" w:rsidRPr="007C078B" w:rsidRDefault="007C078B" w:rsidP="007C078B">
            <w:r w:rsidRPr="007C078B">
              <w:t>Пушкинского района</w:t>
            </w:r>
          </w:p>
        </w:tc>
      </w:tr>
      <w:tr w:rsidR="007C078B" w:rsidRPr="007C078B" w:rsidTr="006313F6">
        <w:trPr>
          <w:trHeight w:val="55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Шевченко Ирина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rPr>
                <w:highlight w:val="yellow"/>
              </w:rPr>
            </w:pPr>
            <w:r w:rsidRPr="00311B07">
              <w:t>учитель ГОУ СОШ №556 с углубленным изучением английского языка Курортного района</w:t>
            </w:r>
          </w:p>
        </w:tc>
      </w:tr>
      <w:tr w:rsidR="007C078B" w:rsidRPr="007C078B" w:rsidTr="006313F6">
        <w:trPr>
          <w:trHeight w:val="53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Шелохнева Валентина Алексеевна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инструктор-методист ГОУ ЦО «СПбГДТЮ»</w:t>
            </w:r>
          </w:p>
        </w:tc>
      </w:tr>
      <w:tr w:rsidR="007C078B" w:rsidRPr="007C078B" w:rsidTr="006313F6">
        <w:trPr>
          <w:trHeight w:val="13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Шилова Анна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гимназия №397 Кировского района</w:t>
            </w:r>
          </w:p>
        </w:tc>
      </w:tr>
      <w:tr w:rsidR="007C078B" w:rsidRPr="007C078B" w:rsidTr="006313F6">
        <w:trPr>
          <w:trHeight w:val="39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Шипилова Тамара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ГДОУ №84 общеразвивающего вида</w:t>
            </w:r>
          </w:p>
          <w:p w:rsidR="007C078B" w:rsidRPr="007C078B" w:rsidRDefault="007C078B" w:rsidP="007C078B">
            <w:r w:rsidRPr="007C078B">
              <w:t>Красногвардейского района</w:t>
            </w:r>
          </w:p>
        </w:tc>
      </w:tr>
      <w:tr w:rsidR="007C078B" w:rsidRPr="007C078B" w:rsidTr="006313F6">
        <w:trPr>
          <w:trHeight w:val="73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Шишко Татьяна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мастер производственного обучения ГОУ НПО художественно-реставрационного профессионального лицея 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Шишленина Людмила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СОШ № 26 с  углубленным изучением французского языка</w:t>
            </w:r>
          </w:p>
          <w:p w:rsidR="007C078B" w:rsidRPr="007C078B" w:rsidRDefault="007C078B" w:rsidP="007C078B">
            <w:r w:rsidRPr="007C078B">
              <w:t>Невского района</w:t>
            </w:r>
          </w:p>
        </w:tc>
      </w:tr>
      <w:tr w:rsidR="007C078B" w:rsidRPr="007C078B" w:rsidTr="006313F6">
        <w:trPr>
          <w:trHeight w:val="441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Шкуропатская Галина Викторовна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 406 Пушкинского района</w:t>
            </w:r>
          </w:p>
        </w:tc>
      </w:tr>
      <w:tr w:rsidR="007C078B" w:rsidRPr="007C078B" w:rsidTr="006313F6">
        <w:trPr>
          <w:trHeight w:val="407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Шорников Геннадий Федорович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jc w:val="center"/>
            </w:pPr>
            <w:r w:rsidRPr="007C078B">
              <w:t>директор ГОУ НПО профессионального лицея №42</w:t>
            </w:r>
          </w:p>
        </w:tc>
      </w:tr>
      <w:tr w:rsidR="007C078B" w:rsidRPr="007C078B" w:rsidTr="006313F6">
        <w:trPr>
          <w:trHeight w:val="88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Шпанова Надежда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учитель-дефектолог ГОУ специального (коррекционного) детского дома №2</w:t>
            </w:r>
          </w:p>
          <w:p w:rsidR="007C078B" w:rsidRPr="007C078B" w:rsidRDefault="007C078B" w:rsidP="007C078B">
            <w:r w:rsidRPr="007C078B">
              <w:t>Красногвардейского района</w:t>
            </w:r>
          </w:p>
        </w:tc>
      </w:tr>
      <w:tr w:rsidR="007C078B" w:rsidRPr="007C078B" w:rsidTr="006313F6">
        <w:trPr>
          <w:trHeight w:val="572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Шужмова Нина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заместитель директора ГОУ НПО Малоохтинского профессионального лицея </w:t>
            </w:r>
          </w:p>
        </w:tc>
      </w:tr>
      <w:tr w:rsidR="007C078B" w:rsidRPr="007C078B" w:rsidTr="006313F6">
        <w:trPr>
          <w:trHeight w:val="52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Шулакова Раиса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№351 с углубленным изучением французского языка Московского района</w:t>
            </w:r>
          </w:p>
        </w:tc>
      </w:tr>
      <w:tr w:rsidR="007C078B" w:rsidRPr="007C078B" w:rsidTr="006313F6">
        <w:trPr>
          <w:trHeight w:val="50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Шумейко Людмила Витальевна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№31 с углубленным изучением английского языка Василеостровского района</w:t>
            </w:r>
          </w:p>
        </w:tc>
      </w:tr>
      <w:tr w:rsidR="007C078B" w:rsidRPr="007C078B" w:rsidTr="006313F6">
        <w:trPr>
          <w:trHeight w:val="48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 xml:space="preserve">Щербо Ольга Николаевна 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отделом ГОУ ДОД ДДЮТ Кировского района</w:t>
            </w:r>
          </w:p>
        </w:tc>
      </w:tr>
      <w:tr w:rsidR="007C078B" w:rsidRPr="007C078B" w:rsidTr="006313F6">
        <w:trPr>
          <w:trHeight w:val="46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Щетинкина Елена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СОШ № 571 с углубленным изучением английского языка Невского района</w:t>
            </w:r>
          </w:p>
        </w:tc>
      </w:tr>
      <w:tr w:rsidR="007C078B" w:rsidRPr="007C078B" w:rsidTr="006313F6">
        <w:trPr>
          <w:trHeight w:val="26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Юдина Галина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гимназии №587 Фрунзенского района</w:t>
            </w:r>
          </w:p>
        </w:tc>
      </w:tr>
      <w:tr w:rsidR="007C078B" w:rsidRPr="007C078B" w:rsidTr="006313F6">
        <w:trPr>
          <w:trHeight w:val="23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Юн Нелли Анатольевна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ГОУ лицея №445 Курортного района</w:t>
            </w:r>
          </w:p>
        </w:tc>
      </w:tr>
      <w:tr w:rsidR="007C078B" w:rsidRPr="007C078B" w:rsidTr="006313F6">
        <w:trPr>
          <w:trHeight w:val="48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  <w:rPr>
                <w:color w:val="000000"/>
              </w:rPr>
            </w:pPr>
            <w:r w:rsidRPr="007C078B">
              <w:t>Юнеев</w:t>
            </w:r>
            <w:r w:rsidRPr="007C078B">
              <w:rPr>
                <w:color w:val="000000"/>
              </w:rPr>
              <w:t xml:space="preserve"> </w:t>
            </w:r>
          </w:p>
          <w:p w:rsidR="007C078B" w:rsidRDefault="007C078B" w:rsidP="007C078B">
            <w:pPr>
              <w:spacing w:before="20" w:after="20"/>
              <w:rPr>
                <w:color w:val="000000"/>
              </w:rPr>
            </w:pPr>
            <w:r w:rsidRPr="007C078B">
              <w:rPr>
                <w:color w:val="000000"/>
              </w:rPr>
              <w:t>Алексей Михайлович</w:t>
            </w:r>
          </w:p>
          <w:p w:rsidR="00311B07" w:rsidRPr="007C078B" w:rsidRDefault="00311B07" w:rsidP="007C078B">
            <w:pPr>
              <w:spacing w:before="20" w:after="20"/>
            </w:pP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тренер-преподаватель ГОУ ЦО «СПб ГДТЮ» СДЮШОР № 2</w:t>
            </w:r>
          </w:p>
        </w:tc>
      </w:tr>
      <w:tr w:rsidR="007C078B" w:rsidRPr="007C078B" w:rsidTr="006313F6">
        <w:trPr>
          <w:trHeight w:val="166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Юрченко Лариса Владимировна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pPr>
              <w:spacing w:before="20" w:after="20"/>
            </w:pPr>
            <w:r w:rsidRPr="007C078B">
              <w:t>специалист Комитета  по физической культуре и спорту</w:t>
            </w:r>
          </w:p>
        </w:tc>
      </w:tr>
      <w:tr w:rsidR="007C078B" w:rsidRPr="007C078B" w:rsidTr="006313F6">
        <w:trPr>
          <w:trHeight w:val="465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Яблокова Любовь Васильевна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старший воспитатель ГДОУ №28 комбинированного вида Василеостровского района</w:t>
            </w:r>
          </w:p>
        </w:tc>
      </w:tr>
      <w:tr w:rsidR="007C078B" w:rsidRPr="007C078B" w:rsidTr="006313F6">
        <w:trPr>
          <w:trHeight w:val="44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Яковишина Вера Ивановна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директора ГОУ СОШ №151</w:t>
            </w:r>
          </w:p>
          <w:p w:rsidR="007C078B" w:rsidRPr="007C078B" w:rsidRDefault="007C078B" w:rsidP="007C078B">
            <w:r w:rsidRPr="007C078B">
              <w:t>Красногвардейского района</w:t>
            </w:r>
          </w:p>
        </w:tc>
      </w:tr>
      <w:tr w:rsidR="007C078B" w:rsidRPr="007C078B" w:rsidTr="006313F6">
        <w:trPr>
          <w:trHeight w:val="42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Яковлева Ирина Георгиевна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заместитель заведующего ГДОУ №17 компенсирующего вида Калининского района</w:t>
            </w:r>
          </w:p>
        </w:tc>
      </w:tr>
      <w:tr w:rsidR="007C078B" w:rsidRPr="007C078B" w:rsidTr="006313F6">
        <w:trPr>
          <w:trHeight w:val="404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Яковлева Татьяна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музыкальный руководитель ГДОУ № 85 комбинированного вида Красногвардейского района</w:t>
            </w:r>
          </w:p>
        </w:tc>
      </w:tr>
      <w:tr w:rsidR="007C078B" w:rsidRPr="007C078B" w:rsidTr="006313F6">
        <w:trPr>
          <w:trHeight w:val="37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Якушева</w:t>
            </w:r>
            <w:r w:rsidRPr="007C078B">
              <w:rPr>
                <w:color w:val="000000"/>
              </w:rPr>
              <w:t xml:space="preserve"> Евгения Леонидовна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заведующий центром ГОУ ЦО «СПбГДТЮ»</w:t>
            </w:r>
          </w:p>
        </w:tc>
      </w:tr>
      <w:tr w:rsidR="007C078B" w:rsidRPr="007C078B" w:rsidTr="006313F6">
        <w:trPr>
          <w:trHeight w:val="17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Якушенкова Наталья Николаевна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воспитатель ГОУ СОШ №565 Кировского района</w:t>
            </w:r>
          </w:p>
        </w:tc>
      </w:tr>
      <w:tr w:rsidR="007C078B" w:rsidRPr="007C078B" w:rsidTr="006313F6">
        <w:trPr>
          <w:trHeight w:val="330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Ярошенко Елизавета Геннадьевна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преподаватель ГОУ СПО Педагогического колледжа №8</w:t>
            </w:r>
          </w:p>
        </w:tc>
      </w:tr>
      <w:tr w:rsidR="007C078B" w:rsidRPr="007C078B" w:rsidTr="006313F6">
        <w:trPr>
          <w:trHeight w:val="489"/>
        </w:trPr>
        <w:tc>
          <w:tcPr>
            <w:tcW w:w="600" w:type="dxa"/>
            <w:shd w:val="clear" w:color="auto" w:fill="auto"/>
          </w:tcPr>
          <w:p w:rsidR="007C078B" w:rsidRPr="007C078B" w:rsidRDefault="007C078B" w:rsidP="007C078B">
            <w:pPr>
              <w:numPr>
                <w:ilvl w:val="0"/>
                <w:numId w:val="4"/>
              </w:numPr>
            </w:pPr>
          </w:p>
        </w:tc>
        <w:tc>
          <w:tcPr>
            <w:tcW w:w="3000" w:type="dxa"/>
            <w:shd w:val="clear" w:color="auto" w:fill="auto"/>
          </w:tcPr>
          <w:p w:rsidR="007C078B" w:rsidRPr="007C078B" w:rsidRDefault="007C078B" w:rsidP="007C078B">
            <w:r w:rsidRPr="007C078B">
              <w:t>Яцуренко Елена Александровна</w:t>
            </w:r>
          </w:p>
        </w:tc>
        <w:tc>
          <w:tcPr>
            <w:tcW w:w="6000" w:type="dxa"/>
            <w:shd w:val="clear" w:color="auto" w:fill="auto"/>
          </w:tcPr>
          <w:p w:rsidR="007C078B" w:rsidRPr="007C078B" w:rsidRDefault="007C078B" w:rsidP="007C078B">
            <w:r w:rsidRPr="007C078B">
              <w:t>учитель ГС(К)ОУ школы-интерната № 49 Петродворцового района</w:t>
            </w:r>
          </w:p>
        </w:tc>
      </w:tr>
    </w:tbl>
    <w:p w:rsidR="004F5A56" w:rsidRDefault="004F5A56" w:rsidP="00205DC9">
      <w:pPr>
        <w:tabs>
          <w:tab w:val="left" w:pos="1995"/>
        </w:tabs>
        <w:ind w:left="-360"/>
        <w:jc w:val="both"/>
      </w:pPr>
    </w:p>
    <w:p w:rsidR="006313F6" w:rsidRDefault="006313F6" w:rsidP="00205DC9">
      <w:pPr>
        <w:tabs>
          <w:tab w:val="left" w:pos="1995"/>
        </w:tabs>
        <w:ind w:left="-360"/>
        <w:jc w:val="both"/>
      </w:pPr>
    </w:p>
    <w:p w:rsidR="006313F6" w:rsidRDefault="006313F6" w:rsidP="00205DC9">
      <w:pPr>
        <w:tabs>
          <w:tab w:val="left" w:pos="1995"/>
        </w:tabs>
        <w:ind w:left="-360"/>
        <w:jc w:val="both"/>
      </w:pPr>
    </w:p>
    <w:p w:rsidR="006313F6" w:rsidRDefault="006313F6" w:rsidP="00205DC9">
      <w:pPr>
        <w:tabs>
          <w:tab w:val="left" w:pos="1995"/>
        </w:tabs>
        <w:ind w:left="-360"/>
        <w:jc w:val="both"/>
      </w:pPr>
    </w:p>
    <w:p w:rsidR="00205DC9" w:rsidRDefault="00205DC9" w:rsidP="00205DC9">
      <w:pPr>
        <w:tabs>
          <w:tab w:val="left" w:pos="1995"/>
        </w:tabs>
        <w:ind w:left="-360"/>
        <w:jc w:val="both"/>
        <w:rPr>
          <w:b/>
          <w:bCs/>
        </w:rPr>
      </w:pPr>
      <w:r>
        <w:rPr>
          <w:b/>
          <w:bCs/>
        </w:rPr>
        <w:lastRenderedPageBreak/>
        <w:t>Список использованных сокращений:</w:t>
      </w:r>
    </w:p>
    <w:p w:rsidR="00205DC9" w:rsidRDefault="00205DC9" w:rsidP="00205DC9">
      <w:pPr>
        <w:tabs>
          <w:tab w:val="left" w:pos="360"/>
        </w:tabs>
        <w:ind w:left="360" w:hanging="840"/>
        <w:jc w:val="both"/>
      </w:pPr>
    </w:p>
    <w:p w:rsidR="00205DC9" w:rsidRDefault="00205DC9" w:rsidP="00205DC9">
      <w:pPr>
        <w:numPr>
          <w:ilvl w:val="0"/>
          <w:numId w:val="3"/>
        </w:numPr>
        <w:tabs>
          <w:tab w:val="left" w:pos="1995"/>
        </w:tabs>
        <w:jc w:val="both"/>
      </w:pPr>
      <w:r>
        <w:rPr>
          <w:b/>
          <w:bCs/>
        </w:rPr>
        <w:t>ГОУ ЦО «СПб ГДТЮ»</w:t>
      </w:r>
      <w:r>
        <w:t xml:space="preserve"> - государственное общеобразовательное учреждение Центр образования  «Санкт-Петербургский городской Дворец творчества юных»;</w:t>
      </w:r>
    </w:p>
    <w:p w:rsidR="00205DC9" w:rsidRPr="002A08D5" w:rsidRDefault="00205DC9" w:rsidP="00205DC9">
      <w:pPr>
        <w:numPr>
          <w:ilvl w:val="0"/>
          <w:numId w:val="3"/>
        </w:numPr>
        <w:tabs>
          <w:tab w:val="left" w:pos="1995"/>
        </w:tabs>
        <w:jc w:val="both"/>
        <w:rPr>
          <w:b/>
        </w:rPr>
      </w:pPr>
      <w:r w:rsidRPr="002A08D5">
        <w:rPr>
          <w:b/>
        </w:rPr>
        <w:t xml:space="preserve">ГОУ ДОД </w:t>
      </w:r>
      <w:r>
        <w:rPr>
          <w:b/>
        </w:rPr>
        <w:t xml:space="preserve"> </w:t>
      </w:r>
      <w:r w:rsidRPr="002A08D5">
        <w:rPr>
          <w:b/>
        </w:rPr>
        <w:t>ДООТЦ «Балтийский берег»</w:t>
      </w:r>
      <w:r>
        <w:rPr>
          <w:b/>
        </w:rPr>
        <w:t xml:space="preserve"> - </w:t>
      </w:r>
      <w:r>
        <w:t>государственное образовательное учреждение дополнительного образования детей детский оздоровительно-образовательный туристский центр «Балтийский берег»;</w:t>
      </w:r>
    </w:p>
    <w:p w:rsidR="00205DC9" w:rsidRDefault="00205DC9" w:rsidP="00205DC9">
      <w:pPr>
        <w:numPr>
          <w:ilvl w:val="0"/>
          <w:numId w:val="3"/>
        </w:numPr>
        <w:tabs>
          <w:tab w:val="left" w:pos="1995"/>
        </w:tabs>
        <w:jc w:val="both"/>
      </w:pPr>
      <w:r>
        <w:rPr>
          <w:b/>
          <w:bCs/>
        </w:rPr>
        <w:t>ГОУ ДОД ДДТ</w:t>
      </w:r>
      <w:r>
        <w:t xml:space="preserve"> - государственное образовательное учреждение дополнительного образования детей дом детского творчества;</w:t>
      </w:r>
    </w:p>
    <w:p w:rsidR="00205DC9" w:rsidRDefault="00205DC9" w:rsidP="00205DC9">
      <w:pPr>
        <w:numPr>
          <w:ilvl w:val="0"/>
          <w:numId w:val="3"/>
        </w:numPr>
        <w:tabs>
          <w:tab w:val="left" w:pos="1995"/>
        </w:tabs>
        <w:jc w:val="both"/>
      </w:pPr>
      <w:r>
        <w:rPr>
          <w:b/>
          <w:bCs/>
        </w:rPr>
        <w:t>ГОУ НПО</w:t>
      </w:r>
      <w:r>
        <w:t xml:space="preserve"> – государственное образовательное учреждение начального профессионального образования;</w:t>
      </w:r>
    </w:p>
    <w:p w:rsidR="00205DC9" w:rsidRDefault="00205DC9" w:rsidP="00205DC9">
      <w:pPr>
        <w:numPr>
          <w:ilvl w:val="0"/>
          <w:numId w:val="3"/>
        </w:numPr>
        <w:tabs>
          <w:tab w:val="left" w:pos="1995"/>
        </w:tabs>
        <w:jc w:val="both"/>
      </w:pPr>
      <w:r>
        <w:rPr>
          <w:b/>
          <w:bCs/>
        </w:rPr>
        <w:t>ГОУ СПО</w:t>
      </w:r>
      <w:r>
        <w:t xml:space="preserve">  – государственное образовательное учреждение среднего профессионального образования;</w:t>
      </w:r>
    </w:p>
    <w:p w:rsidR="00205DC9" w:rsidRDefault="00205DC9" w:rsidP="00205DC9">
      <w:pPr>
        <w:numPr>
          <w:ilvl w:val="0"/>
          <w:numId w:val="3"/>
        </w:numPr>
        <w:tabs>
          <w:tab w:val="left" w:pos="1995"/>
        </w:tabs>
        <w:jc w:val="both"/>
      </w:pPr>
      <w:r>
        <w:rPr>
          <w:b/>
          <w:bCs/>
        </w:rPr>
        <w:t>ГОУ ДПО ЦПКС</w:t>
      </w:r>
      <w:r>
        <w:t xml:space="preserve"> – государственное образовательное учреждение дополнительного профессионального образования центр повышения квалификации специалистов;</w:t>
      </w:r>
    </w:p>
    <w:p w:rsidR="00205DC9" w:rsidRPr="00DD4F19" w:rsidRDefault="00205DC9" w:rsidP="00205DC9">
      <w:pPr>
        <w:numPr>
          <w:ilvl w:val="0"/>
          <w:numId w:val="3"/>
        </w:numPr>
        <w:tabs>
          <w:tab w:val="left" w:pos="1995"/>
        </w:tabs>
        <w:jc w:val="both"/>
        <w:rPr>
          <w:b/>
        </w:rPr>
      </w:pPr>
      <w:r w:rsidRPr="00DD4F19">
        <w:rPr>
          <w:b/>
        </w:rPr>
        <w:t>ГОУ ДОД ГДЮЦФКиС</w:t>
      </w:r>
      <w:r>
        <w:rPr>
          <w:b/>
        </w:rPr>
        <w:t xml:space="preserve"> -</w:t>
      </w:r>
      <w:r w:rsidRPr="004A583B">
        <w:t xml:space="preserve"> </w:t>
      </w:r>
      <w:r>
        <w:t>государственное образовательное учреждение дополнительного образования детей</w:t>
      </w:r>
      <w:r>
        <w:rPr>
          <w:b/>
        </w:rPr>
        <w:t xml:space="preserve"> </w:t>
      </w:r>
      <w:r w:rsidRPr="000D4294">
        <w:t>«Городской детско-юношеский центр физической культуры и спорта»</w:t>
      </w:r>
      <w:r>
        <w:t>;</w:t>
      </w:r>
    </w:p>
    <w:p w:rsidR="00205DC9" w:rsidRDefault="00205DC9" w:rsidP="00205DC9">
      <w:pPr>
        <w:numPr>
          <w:ilvl w:val="0"/>
          <w:numId w:val="3"/>
        </w:numPr>
        <w:tabs>
          <w:tab w:val="left" w:pos="1995"/>
        </w:tabs>
        <w:jc w:val="both"/>
      </w:pPr>
      <w:r>
        <w:rPr>
          <w:b/>
          <w:bCs/>
        </w:rPr>
        <w:t>СДЮШОР</w:t>
      </w:r>
      <w:r>
        <w:t xml:space="preserve"> – специализированная детско-юношеская школа Олимпийского резерва;</w:t>
      </w:r>
    </w:p>
    <w:p w:rsidR="00205DC9" w:rsidRDefault="00205DC9" w:rsidP="00205DC9">
      <w:pPr>
        <w:numPr>
          <w:ilvl w:val="0"/>
          <w:numId w:val="3"/>
        </w:numPr>
        <w:tabs>
          <w:tab w:val="left" w:pos="1995"/>
        </w:tabs>
        <w:jc w:val="both"/>
      </w:pPr>
      <w:r>
        <w:rPr>
          <w:b/>
          <w:bCs/>
        </w:rPr>
        <w:t>ГОУ ДОД ДДЮТ</w:t>
      </w:r>
      <w:r>
        <w:t xml:space="preserve"> – государственное образовательное учреждение дополнительного образования детей дом детского и юношеского творчества;</w:t>
      </w:r>
    </w:p>
    <w:p w:rsidR="00205DC9" w:rsidRDefault="00205DC9" w:rsidP="00205DC9">
      <w:pPr>
        <w:numPr>
          <w:ilvl w:val="0"/>
          <w:numId w:val="3"/>
        </w:numPr>
        <w:tabs>
          <w:tab w:val="left" w:pos="1995"/>
        </w:tabs>
        <w:jc w:val="both"/>
      </w:pPr>
      <w:r>
        <w:rPr>
          <w:b/>
          <w:bCs/>
        </w:rPr>
        <w:t>ГОУ ДО ЦПМСС</w:t>
      </w:r>
      <w:r>
        <w:t xml:space="preserve"> –  государственное образовательное учреждение дополнительного образования «Центр психолого-медико-социального сопровождения»;</w:t>
      </w:r>
    </w:p>
    <w:p w:rsidR="00205DC9" w:rsidRDefault="00205DC9" w:rsidP="00205DC9">
      <w:pPr>
        <w:numPr>
          <w:ilvl w:val="0"/>
          <w:numId w:val="3"/>
        </w:numPr>
        <w:tabs>
          <w:tab w:val="left" w:pos="1995"/>
        </w:tabs>
        <w:jc w:val="both"/>
      </w:pPr>
      <w:r>
        <w:rPr>
          <w:b/>
          <w:bCs/>
        </w:rPr>
        <w:t>ГОУ ДОД ЦТТ</w:t>
      </w:r>
      <w:r>
        <w:t xml:space="preserve"> - государственное образовательное учреждение дополнительного образования детей центр технического творчества;</w:t>
      </w:r>
    </w:p>
    <w:p w:rsidR="00205DC9" w:rsidRDefault="00205DC9" w:rsidP="00205DC9">
      <w:pPr>
        <w:numPr>
          <w:ilvl w:val="0"/>
          <w:numId w:val="3"/>
        </w:numPr>
        <w:tabs>
          <w:tab w:val="left" w:pos="1995"/>
        </w:tabs>
        <w:jc w:val="both"/>
      </w:pPr>
      <w:r>
        <w:rPr>
          <w:b/>
          <w:bCs/>
        </w:rPr>
        <w:t>ГОУ ДОД ЦВР</w:t>
      </w:r>
      <w:r>
        <w:t xml:space="preserve"> - государственное образовательное учреждение дополнительного образования детей центр внешкольной работы;</w:t>
      </w:r>
    </w:p>
    <w:p w:rsidR="00205DC9" w:rsidRDefault="00205DC9" w:rsidP="00205DC9">
      <w:pPr>
        <w:numPr>
          <w:ilvl w:val="0"/>
          <w:numId w:val="3"/>
        </w:numPr>
        <w:tabs>
          <w:tab w:val="left" w:pos="1995"/>
        </w:tabs>
        <w:jc w:val="both"/>
      </w:pPr>
      <w:r>
        <w:rPr>
          <w:b/>
          <w:bCs/>
        </w:rPr>
        <w:t>ГДОУ</w:t>
      </w:r>
      <w:r>
        <w:t xml:space="preserve"> – государственное дошкольное образовательное учреждение;</w:t>
      </w:r>
    </w:p>
    <w:p w:rsidR="00205DC9" w:rsidRDefault="00205DC9" w:rsidP="00205DC9">
      <w:pPr>
        <w:numPr>
          <w:ilvl w:val="0"/>
          <w:numId w:val="3"/>
        </w:numPr>
        <w:tabs>
          <w:tab w:val="left" w:pos="1995"/>
        </w:tabs>
        <w:jc w:val="both"/>
      </w:pPr>
      <w:r>
        <w:rPr>
          <w:b/>
          <w:bCs/>
        </w:rPr>
        <w:t>ДЮСШ</w:t>
      </w:r>
      <w:r>
        <w:t xml:space="preserve"> – детско-юношеская спортивная школа;</w:t>
      </w:r>
    </w:p>
    <w:p w:rsidR="00205DC9" w:rsidRDefault="00205DC9" w:rsidP="00205DC9">
      <w:pPr>
        <w:numPr>
          <w:ilvl w:val="0"/>
          <w:numId w:val="3"/>
        </w:numPr>
        <w:tabs>
          <w:tab w:val="left" w:pos="1995"/>
        </w:tabs>
        <w:jc w:val="both"/>
      </w:pPr>
      <w:r>
        <w:rPr>
          <w:b/>
          <w:bCs/>
        </w:rPr>
        <w:t>ГОУ ДОД ГЦДТТ</w:t>
      </w:r>
      <w:r>
        <w:t xml:space="preserve"> - государственное образовательное учреждение дополнительного образования детей городской центр детского технического творчества;</w:t>
      </w:r>
    </w:p>
    <w:p w:rsidR="00205DC9" w:rsidRDefault="00205DC9" w:rsidP="00205DC9">
      <w:pPr>
        <w:numPr>
          <w:ilvl w:val="0"/>
          <w:numId w:val="3"/>
        </w:numPr>
        <w:tabs>
          <w:tab w:val="left" w:pos="1995"/>
        </w:tabs>
        <w:jc w:val="both"/>
      </w:pPr>
      <w:r>
        <w:rPr>
          <w:b/>
          <w:bCs/>
        </w:rPr>
        <w:t>ГОУ ДПО «СПбАППО»</w:t>
      </w:r>
      <w:r>
        <w:t xml:space="preserve"> – государственное образовательное учреждение дополнительного профессионального образования (повышения квалификации специалистов) Санкт-Петербургская академия постдипломного педагогического образования;</w:t>
      </w:r>
    </w:p>
    <w:p w:rsidR="00205DC9" w:rsidRDefault="00205DC9" w:rsidP="00205DC9">
      <w:pPr>
        <w:numPr>
          <w:ilvl w:val="0"/>
          <w:numId w:val="3"/>
        </w:numPr>
        <w:tabs>
          <w:tab w:val="left" w:pos="1995"/>
        </w:tabs>
        <w:jc w:val="both"/>
      </w:pPr>
      <w:r>
        <w:rPr>
          <w:b/>
          <w:bCs/>
        </w:rPr>
        <w:t xml:space="preserve">ГОУ ДППО НМЦ </w:t>
      </w:r>
      <w:r w:rsidRPr="003C7486">
        <w:t>-</w:t>
      </w:r>
      <w:r>
        <w:t xml:space="preserve"> государственное образовательное учреждение</w:t>
      </w:r>
      <w:r w:rsidRPr="003C7486">
        <w:t xml:space="preserve"> </w:t>
      </w:r>
      <w:r>
        <w:t>дополнительного педагогического профессионального образования центр повышения квалификации специалистов «Научно-методический центр»;</w:t>
      </w:r>
    </w:p>
    <w:p w:rsidR="00205DC9" w:rsidRDefault="00205DC9" w:rsidP="00205DC9">
      <w:pPr>
        <w:numPr>
          <w:ilvl w:val="0"/>
          <w:numId w:val="3"/>
        </w:numPr>
        <w:tabs>
          <w:tab w:val="left" w:pos="1995"/>
        </w:tabs>
        <w:jc w:val="both"/>
      </w:pPr>
      <w:r>
        <w:rPr>
          <w:b/>
          <w:bCs/>
        </w:rPr>
        <w:t>ГОУ ДОД ППМС</w:t>
      </w:r>
      <w:r>
        <w:t xml:space="preserve"> – государственное образовательное учреждение дополнительного образования детей психолого-педагог</w:t>
      </w:r>
      <w:r w:rsidR="00A106C4">
        <w:t>ический медико-социальный центр.</w:t>
      </w:r>
    </w:p>
    <w:p w:rsidR="00205DC9" w:rsidRDefault="00205DC9" w:rsidP="00205DC9"/>
    <w:p w:rsidR="00205DC9" w:rsidRPr="00584DCF" w:rsidRDefault="00205DC9" w:rsidP="00205DC9"/>
    <w:p w:rsidR="00E4247D" w:rsidRPr="009C021B" w:rsidRDefault="00E4247D" w:rsidP="009C021B">
      <w:pPr>
        <w:tabs>
          <w:tab w:val="left" w:pos="3497"/>
        </w:tabs>
      </w:pPr>
    </w:p>
    <w:sectPr w:rsidR="00E4247D" w:rsidRPr="009C021B" w:rsidSect="00E424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5BC" w:rsidRDefault="008455BC">
      <w:r>
        <w:separator/>
      </w:r>
    </w:p>
  </w:endnote>
  <w:endnote w:type="continuationSeparator" w:id="1">
    <w:p w:rsidR="008455BC" w:rsidRDefault="00845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C1" w:rsidRDefault="006244C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C1" w:rsidRDefault="006244C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C1" w:rsidRDefault="006244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5BC" w:rsidRDefault="008455BC">
      <w:r>
        <w:separator/>
      </w:r>
    </w:p>
  </w:footnote>
  <w:footnote w:type="continuationSeparator" w:id="1">
    <w:p w:rsidR="008455BC" w:rsidRDefault="00845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C1" w:rsidRDefault="006244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50" w:rsidRDefault="00D54E5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C1" w:rsidRDefault="00624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0148"/>
    <w:multiLevelType w:val="hybridMultilevel"/>
    <w:tmpl w:val="B478D2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DD42C9"/>
    <w:multiLevelType w:val="hybridMultilevel"/>
    <w:tmpl w:val="F950003E"/>
    <w:lvl w:ilvl="0" w:tplc="81DC7B9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44BB0DDE"/>
    <w:multiLevelType w:val="hybridMultilevel"/>
    <w:tmpl w:val="E67CE256"/>
    <w:lvl w:ilvl="0" w:tplc="39141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B072067"/>
    <w:multiLevelType w:val="hybridMultilevel"/>
    <w:tmpl w:val="89A4CBDC"/>
    <w:lvl w:ilvl="0" w:tplc="0C80E7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46406"/>
    <w:multiLevelType w:val="hybridMultilevel"/>
    <w:tmpl w:val="131EC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docVars>
    <w:docVar w:name="attr0#Бланк" w:val="OID_TYPE#620200038=Приказ Комитета по образованию"/>
    <w:docVar w:name="attr1#Вид документа" w:val="OID_TYPE#620200005=Приказ"/>
    <w:docVar w:name="attr2#Код по ОКУД" w:val="VARCHAR#02511511"/>
    <w:docVar w:name="BossProviderVariable" w:val="25_01_2006!dfc79c48-64e6-47eb-96d2-e635a5b5acc0"/>
  </w:docVars>
  <w:rsids>
    <w:rsidRoot w:val="009C021B"/>
    <w:rsid w:val="0001731B"/>
    <w:rsid w:val="00027DA3"/>
    <w:rsid w:val="00063FD8"/>
    <w:rsid w:val="000D584B"/>
    <w:rsid w:val="00103487"/>
    <w:rsid w:val="0013469E"/>
    <w:rsid w:val="00147A6B"/>
    <w:rsid w:val="00155611"/>
    <w:rsid w:val="00205DC9"/>
    <w:rsid w:val="00241F78"/>
    <w:rsid w:val="002538F6"/>
    <w:rsid w:val="002654FA"/>
    <w:rsid w:val="002978F9"/>
    <w:rsid w:val="002B760A"/>
    <w:rsid w:val="00304F18"/>
    <w:rsid w:val="00311B07"/>
    <w:rsid w:val="0031240E"/>
    <w:rsid w:val="0033009B"/>
    <w:rsid w:val="00337E5C"/>
    <w:rsid w:val="003F58A5"/>
    <w:rsid w:val="004140F6"/>
    <w:rsid w:val="00432EC1"/>
    <w:rsid w:val="004F43EF"/>
    <w:rsid w:val="004F5A56"/>
    <w:rsid w:val="005149FF"/>
    <w:rsid w:val="00516185"/>
    <w:rsid w:val="005350FD"/>
    <w:rsid w:val="0054395C"/>
    <w:rsid w:val="005753B7"/>
    <w:rsid w:val="005819AB"/>
    <w:rsid w:val="00590F9C"/>
    <w:rsid w:val="00593E23"/>
    <w:rsid w:val="005D4D9C"/>
    <w:rsid w:val="005F1054"/>
    <w:rsid w:val="006244C1"/>
    <w:rsid w:val="006313F6"/>
    <w:rsid w:val="0063370F"/>
    <w:rsid w:val="00680E36"/>
    <w:rsid w:val="006842C0"/>
    <w:rsid w:val="006B5652"/>
    <w:rsid w:val="006D488B"/>
    <w:rsid w:val="00700666"/>
    <w:rsid w:val="007105C2"/>
    <w:rsid w:val="00761E93"/>
    <w:rsid w:val="00773436"/>
    <w:rsid w:val="00794227"/>
    <w:rsid w:val="007B5E06"/>
    <w:rsid w:val="007C078B"/>
    <w:rsid w:val="007E7BA1"/>
    <w:rsid w:val="00837A70"/>
    <w:rsid w:val="008455BC"/>
    <w:rsid w:val="008602C5"/>
    <w:rsid w:val="00874711"/>
    <w:rsid w:val="00875962"/>
    <w:rsid w:val="008855BA"/>
    <w:rsid w:val="008863B6"/>
    <w:rsid w:val="008915F8"/>
    <w:rsid w:val="008C54C3"/>
    <w:rsid w:val="009016FA"/>
    <w:rsid w:val="00902C85"/>
    <w:rsid w:val="00914C09"/>
    <w:rsid w:val="00917393"/>
    <w:rsid w:val="00931BD9"/>
    <w:rsid w:val="00961C4D"/>
    <w:rsid w:val="00971679"/>
    <w:rsid w:val="009847EF"/>
    <w:rsid w:val="00985EAF"/>
    <w:rsid w:val="00986009"/>
    <w:rsid w:val="009C021B"/>
    <w:rsid w:val="009E3D06"/>
    <w:rsid w:val="00A06C3F"/>
    <w:rsid w:val="00A106C4"/>
    <w:rsid w:val="00AB0228"/>
    <w:rsid w:val="00B35EC5"/>
    <w:rsid w:val="00B61918"/>
    <w:rsid w:val="00B6673A"/>
    <w:rsid w:val="00B9184B"/>
    <w:rsid w:val="00BA2A20"/>
    <w:rsid w:val="00BF5F3F"/>
    <w:rsid w:val="00C03040"/>
    <w:rsid w:val="00C142CE"/>
    <w:rsid w:val="00C20914"/>
    <w:rsid w:val="00C23A20"/>
    <w:rsid w:val="00C4048E"/>
    <w:rsid w:val="00C82DE3"/>
    <w:rsid w:val="00C93D86"/>
    <w:rsid w:val="00CB1C40"/>
    <w:rsid w:val="00CF25A4"/>
    <w:rsid w:val="00D27C93"/>
    <w:rsid w:val="00D54E50"/>
    <w:rsid w:val="00DE08F7"/>
    <w:rsid w:val="00E02EAC"/>
    <w:rsid w:val="00E4247D"/>
    <w:rsid w:val="00EC4ADF"/>
    <w:rsid w:val="00F04572"/>
    <w:rsid w:val="00F36CF9"/>
    <w:rsid w:val="00F701F6"/>
    <w:rsid w:val="00F85E46"/>
    <w:rsid w:val="00FA7D23"/>
    <w:rsid w:val="00FD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4247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424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05DC9"/>
  </w:style>
  <w:style w:type="character" w:styleId="a6">
    <w:name w:val="Strong"/>
    <w:basedOn w:val="a0"/>
    <w:qFormat/>
    <w:rsid w:val="006D48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ova.sv\Local%20Settings\Temp\bdttmp\&#1055;&#1088;&#1080;&#1082;&#1072;&#1079;%20&#1087;&#1086;%20&#1086;&#1089;&#1085;&#1086;&#1074;&#1085;&#1086;&#1081;%20&#1076;&#1077;&#1103;&#1090;&#1077;&#1083;&#1100;&#1085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основной деятельности</Template>
  <TotalTime>1</TotalTime>
  <Pages>24</Pages>
  <Words>7885</Words>
  <Characters>44946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</Company>
  <LinksUpToDate>false</LinksUpToDate>
  <CharactersWithSpaces>52726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petrova.sv</dc:creator>
  <cp:lastModifiedBy>User</cp:lastModifiedBy>
  <cp:revision>2</cp:revision>
  <cp:lastPrinted>2011-04-06T06:37:00Z</cp:lastPrinted>
  <dcterms:created xsi:type="dcterms:W3CDTF">2014-09-30T12:32:00Z</dcterms:created>
  <dcterms:modified xsi:type="dcterms:W3CDTF">2014-09-30T12:32:00Z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dfc79c48-64e6-47eb-96d2-e635a5b5acc0</vt:lpwstr>
  </property>
</Properties>
</file>